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B6F2A3" w14:textId="41CEA656" w:rsidR="00797D29" w:rsidRPr="00DD63CB" w:rsidRDefault="4512FC1F" w:rsidP="3FA82CE5">
      <w:pPr>
        <w:pStyle w:val="Bezmezer"/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</w:pPr>
      <w:r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 xml:space="preserve">Plzeňský kraj </w:t>
      </w:r>
      <w:r w:rsidR="35D5030E"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 xml:space="preserve">zaznamenal ke konci </w:t>
      </w:r>
      <w:r w:rsidR="00DE606F"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>března</w:t>
      </w:r>
      <w:r w:rsidR="00FC5D5F"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 xml:space="preserve"> druhou</w:t>
      </w:r>
      <w:r w:rsidR="009C2019"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 xml:space="preserve"> nejnižší nezaměstnanost v ČR,</w:t>
      </w:r>
      <w:r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 xml:space="preserve"> </w:t>
      </w:r>
      <w:r w:rsidR="6EDE1699"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>která</w:t>
      </w:r>
      <w:r w:rsidR="0D12166E"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 xml:space="preserve"> činila</w:t>
      </w:r>
      <w:r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 xml:space="preserve"> </w:t>
      </w:r>
      <w:r w:rsidR="0010212C"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>4,</w:t>
      </w:r>
      <w:r w:rsidR="00DE606F"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>1</w:t>
      </w:r>
      <w:r w:rsidRPr="3FA82CE5"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  <w:t xml:space="preserve"> %</w:t>
      </w:r>
    </w:p>
    <w:p w14:paraId="0DE59C19" w14:textId="7CCDA08A" w:rsidR="00034AD6" w:rsidRPr="00DD63CB" w:rsidRDefault="00034AD6" w:rsidP="5194CF36">
      <w:pPr>
        <w:pStyle w:val="Bezmezer"/>
        <w:rPr>
          <w:rFonts w:ascii="Helvetica" w:eastAsiaTheme="majorEastAsia" w:hAnsi="Helvetica" w:cs="Arial"/>
          <w:b/>
          <w:bCs/>
          <w:color w:val="0F0888"/>
          <w:sz w:val="32"/>
          <w:szCs w:val="32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104BDFC1" w14:textId="3962CB02" w:rsidR="008E2D8D" w:rsidRPr="0056651E" w:rsidRDefault="008E2D8D" w:rsidP="006A1CFB">
      <w:pPr>
        <w:pStyle w:val="Odstavecseseznamem"/>
        <w:numPr>
          <w:ilvl w:val="0"/>
          <w:numId w:val="47"/>
        </w:numPr>
        <w:spacing w:after="12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color w:val="000000" w:themeColor="text1"/>
          <w:lang w:eastAsia="en-US"/>
        </w:rPr>
      </w:pP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Krajská pobočka Úřadu práce v Plzni evidovala ke konci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března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celkem</w:t>
      </w:r>
      <w:r w:rsidR="00450B35" w:rsidRPr="0056651E">
        <w:rPr>
          <w:rFonts w:ascii="Helvetica" w:hAnsi="Helvetica" w:cs="Arial"/>
          <w:b/>
          <w:bCs/>
          <w:color w:val="000000" w:themeColor="text1"/>
          <w:lang w:eastAsia="en-US"/>
        </w:rPr>
        <w:t> 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>1</w:t>
      </w:r>
      <w:r w:rsidR="0010212C" w:rsidRPr="0056651E">
        <w:rPr>
          <w:rFonts w:ascii="Helvetica" w:hAnsi="Helvetica" w:cs="Arial"/>
          <w:b/>
          <w:bCs/>
          <w:color w:val="000000" w:themeColor="text1"/>
          <w:lang w:eastAsia="en-US"/>
        </w:rPr>
        <w:t>7 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336</w:t>
      </w:r>
      <w:r w:rsidR="00450B35" w:rsidRPr="0056651E">
        <w:rPr>
          <w:rFonts w:ascii="Helvetica" w:hAnsi="Helvetica" w:cs="Arial"/>
          <w:b/>
          <w:bCs/>
          <w:color w:val="000000" w:themeColor="text1"/>
          <w:lang w:eastAsia="en-US"/>
        </w:rPr>
        <w:t> 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>uchazečů o zaměstnání</w:t>
      </w:r>
      <w:r w:rsidR="00450B35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, 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o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490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méně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450B35" w:rsidRPr="0056651E">
        <w:rPr>
          <w:rFonts w:ascii="Helvetica" w:hAnsi="Helvetica" w:cs="Arial"/>
          <w:b/>
          <w:bCs/>
          <w:color w:val="000000" w:themeColor="text1"/>
          <w:lang w:eastAsia="en-US"/>
        </w:rPr>
        <w:t>než v</w:t>
      </w:r>
      <w:r w:rsidR="007B0810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únoru</w:t>
      </w:r>
      <w:r w:rsidR="00450B35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a meziročně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o</w:t>
      </w:r>
      <w:r w:rsidR="00450B35" w:rsidRPr="0056651E">
        <w:rPr>
          <w:rFonts w:ascii="Helvetica" w:hAnsi="Helvetica" w:cs="Arial"/>
          <w:b/>
          <w:bCs/>
          <w:color w:val="000000" w:themeColor="text1"/>
          <w:lang w:eastAsia="en-US"/>
        </w:rPr>
        <w:t> 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>2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 248</w:t>
      </w:r>
      <w:r w:rsidR="00450B35" w:rsidRPr="0056651E">
        <w:rPr>
          <w:rFonts w:ascii="Helvetica" w:hAnsi="Helvetica" w:cs="Arial"/>
          <w:b/>
          <w:bCs/>
          <w:color w:val="000000" w:themeColor="text1"/>
          <w:lang w:eastAsia="en-US"/>
        </w:rPr>
        <w:t> osob více.</w:t>
      </w:r>
    </w:p>
    <w:p w14:paraId="6941006B" w14:textId="0AF3F52D" w:rsidR="00450B35" w:rsidRPr="0056651E" w:rsidRDefault="00450B35" w:rsidP="006A1CFB">
      <w:pPr>
        <w:pStyle w:val="Odstavecseseznamem"/>
        <w:numPr>
          <w:ilvl w:val="0"/>
          <w:numId w:val="47"/>
        </w:numPr>
        <w:spacing w:after="12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color w:val="000000" w:themeColor="text1"/>
          <w:lang w:eastAsia="en-US"/>
        </w:rPr>
      </w:pP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>Podíl nezaměstnaných osob</w:t>
      </w:r>
      <w:r w:rsidR="008644BD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v</w:t>
      </w:r>
      <w:r w:rsidR="00203B3E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8644BD" w:rsidRPr="0056651E">
        <w:rPr>
          <w:rFonts w:ascii="Helvetica" w:hAnsi="Helvetica" w:cs="Arial"/>
          <w:b/>
          <w:bCs/>
          <w:color w:val="000000" w:themeColor="text1"/>
          <w:lang w:eastAsia="en-US"/>
        </w:rPr>
        <w:t>Plzeňském kraji</w:t>
      </w:r>
      <w:r w:rsidR="00F806CE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po</w:t>
      </w:r>
      <w:r w:rsidR="00506DC1" w:rsidRPr="0056651E">
        <w:rPr>
          <w:rFonts w:ascii="Helvetica" w:hAnsi="Helvetica" w:cs="Arial"/>
          <w:b/>
          <w:bCs/>
          <w:color w:val="000000" w:themeColor="text1"/>
          <w:lang w:eastAsia="en-US"/>
        </w:rPr>
        <w:t>k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lesl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na</w:t>
      </w:r>
      <w:r w:rsidR="00203B3E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10212C" w:rsidRPr="0056651E">
        <w:rPr>
          <w:rFonts w:ascii="Helvetica" w:hAnsi="Helvetica" w:cs="Arial"/>
          <w:b/>
          <w:bCs/>
          <w:color w:val="000000" w:themeColor="text1"/>
          <w:lang w:eastAsia="en-US"/>
        </w:rPr>
        <w:t>4,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1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%, nezaměstnanost v celé ČR </w:t>
      </w:r>
      <w:r w:rsidR="00DE7C2D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se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snížila</w:t>
      </w:r>
      <w:r w:rsidR="00AA5A40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29574C" w:rsidRPr="0056651E">
        <w:rPr>
          <w:rFonts w:ascii="Helvetica" w:hAnsi="Helvetica" w:cs="Arial"/>
          <w:b/>
          <w:bCs/>
          <w:color w:val="000000" w:themeColor="text1"/>
          <w:lang w:eastAsia="en-US"/>
        </w:rPr>
        <w:t>na</w:t>
      </w:r>
      <w:r w:rsidR="00E7268C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10212C" w:rsidRPr="0056651E">
        <w:rPr>
          <w:rFonts w:ascii="Helvetica" w:hAnsi="Helvetica" w:cs="Arial"/>
          <w:b/>
          <w:bCs/>
          <w:color w:val="000000" w:themeColor="text1"/>
          <w:lang w:eastAsia="en-US"/>
        </w:rPr>
        <w:t>5,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0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%.</w:t>
      </w:r>
    </w:p>
    <w:p w14:paraId="0BD95A2B" w14:textId="295F2F69" w:rsidR="008C55F3" w:rsidRPr="0056651E" w:rsidRDefault="00EF02BD" w:rsidP="006A1CFB">
      <w:pPr>
        <w:pStyle w:val="Odstavecseseznamem"/>
        <w:numPr>
          <w:ilvl w:val="0"/>
          <w:numId w:val="47"/>
        </w:numPr>
        <w:spacing w:after="12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color w:val="000000" w:themeColor="text1"/>
          <w:lang w:eastAsia="en-US"/>
        </w:rPr>
      </w:pP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>Počet volných pracovních míst se v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 březnu mírně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snížil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na </w:t>
      </w:r>
      <w:r w:rsidR="0010212C" w:rsidRPr="0056651E">
        <w:rPr>
          <w:rFonts w:ascii="Helvetica" w:hAnsi="Helvetica" w:cs="Arial"/>
          <w:b/>
          <w:bCs/>
          <w:color w:val="000000" w:themeColor="text1"/>
          <w:lang w:eastAsia="en-US"/>
        </w:rPr>
        <w:t>6 9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68</w:t>
      </w:r>
      <w:r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, firmy hledají nejvíce v okresech Plzeň-město a </w:t>
      </w:r>
      <w:r w:rsidR="005B093F" w:rsidRPr="0056651E">
        <w:rPr>
          <w:rFonts w:ascii="Helvetica" w:hAnsi="Helvetica" w:cs="Arial"/>
          <w:b/>
          <w:bCs/>
          <w:color w:val="000000" w:themeColor="text1"/>
          <w:lang w:eastAsia="en-US"/>
        </w:rPr>
        <w:t>Tachov</w:t>
      </w:r>
      <w:r w:rsidR="0029574C" w:rsidRPr="0056651E">
        <w:rPr>
          <w:rFonts w:ascii="Helvetica" w:hAnsi="Helvetica" w:cs="Arial"/>
          <w:b/>
          <w:bCs/>
          <w:color w:val="000000" w:themeColor="text1"/>
          <w:lang w:eastAsia="en-US"/>
        </w:rPr>
        <w:t>.</w:t>
      </w:r>
      <w:r w:rsidR="008C55F3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</w:p>
    <w:p w14:paraId="24E5087C" w14:textId="20658DC8" w:rsidR="00EF02BD" w:rsidRPr="0056651E" w:rsidRDefault="001F7EA2" w:rsidP="006A1CFB">
      <w:pPr>
        <w:pStyle w:val="Odstavecseseznamem"/>
        <w:numPr>
          <w:ilvl w:val="0"/>
          <w:numId w:val="47"/>
        </w:numPr>
        <w:spacing w:after="12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color w:val="000000" w:themeColor="text1"/>
          <w:lang w:eastAsia="en-US"/>
        </w:rPr>
      </w:pPr>
      <w:r w:rsidRPr="00A957E6">
        <w:rPr>
          <w:rFonts w:ascii="Helvetica" w:eastAsiaTheme="minorEastAsia" w:hAnsi="Helvetica" w:cs="Arial"/>
          <w:noProof/>
          <w:lang w:eastAsia="en-US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11055D7" wp14:editId="1361D02F">
            <wp:simplePos x="0" y="0"/>
            <wp:positionH relativeFrom="margin">
              <wp:align>center</wp:align>
            </wp:positionH>
            <wp:positionV relativeFrom="paragraph">
              <wp:posOffset>488315</wp:posOffset>
            </wp:positionV>
            <wp:extent cx="5507293" cy="1260000"/>
            <wp:effectExtent l="0" t="0" r="0" b="0"/>
            <wp:wrapTight wrapText="bothSides">
              <wp:wrapPolygon edited="0">
                <wp:start x="0" y="0"/>
                <wp:lineTo x="0" y="21230"/>
                <wp:lineTo x="21520" y="21230"/>
                <wp:lineTo x="21520" y="0"/>
                <wp:lineTo x="0" y="0"/>
              </wp:wrapPolygon>
            </wp:wrapTight>
            <wp:docPr id="1963313025" name="Obrázek 1" descr="Obsah obrázku text, Písmo, snímek obrazovky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13025" name="Obrázek 1" descr="Obsah obrázku text, Písmo, snímek obrazovky, řada/pruh&#10;&#10;Obsah vygenerovaný umělou inteligencí může být nesprávný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29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69FCC0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Ve srovnání s minulým měsícem se počet nově zaevidovaných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zvýšil</w:t>
      </w:r>
      <w:r w:rsidR="5F69FCC0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</w:t>
      </w:r>
      <w:r w:rsidR="006A1CFB" w:rsidRPr="0056651E">
        <w:rPr>
          <w:rFonts w:ascii="Helvetica" w:hAnsi="Helvetica" w:cs="Arial"/>
          <w:b/>
          <w:bCs/>
          <w:color w:val="000000" w:themeColor="text1"/>
          <w:lang w:eastAsia="en-US"/>
        </w:rPr>
        <w:br/>
      </w:r>
      <w:r w:rsidR="5F69FCC0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o 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62</w:t>
      </w:r>
      <w:r w:rsidR="5F69FCC0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osob a meziročně </w:t>
      </w:r>
      <w:r w:rsidR="2917257F" w:rsidRPr="0056651E">
        <w:rPr>
          <w:rFonts w:ascii="Helvetica" w:hAnsi="Helvetica" w:cs="Arial"/>
          <w:b/>
          <w:bCs/>
          <w:color w:val="000000" w:themeColor="text1"/>
          <w:lang w:eastAsia="en-US"/>
        </w:rPr>
        <w:t>v</w:t>
      </w:r>
      <w:r w:rsidR="07A6A75D" w:rsidRPr="0056651E">
        <w:rPr>
          <w:rFonts w:ascii="Helvetica" w:hAnsi="Helvetica" w:cs="Arial"/>
          <w:b/>
          <w:bCs/>
          <w:color w:val="000000" w:themeColor="text1"/>
          <w:lang w:eastAsia="en-US"/>
        </w:rPr>
        <w:t>z</w:t>
      </w:r>
      <w:r w:rsidR="2917257F" w:rsidRPr="0056651E">
        <w:rPr>
          <w:rFonts w:ascii="Helvetica" w:hAnsi="Helvetica" w:cs="Arial"/>
          <w:b/>
          <w:bCs/>
          <w:color w:val="000000" w:themeColor="text1"/>
          <w:lang w:eastAsia="en-US"/>
        </w:rPr>
        <w:t>rostl</w:t>
      </w:r>
      <w:r w:rsidR="5F69FCC0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o </w:t>
      </w:r>
      <w:r w:rsidR="007B0810" w:rsidRPr="0056651E">
        <w:rPr>
          <w:rFonts w:ascii="Helvetica" w:hAnsi="Helvetica" w:cs="Arial"/>
          <w:b/>
          <w:bCs/>
          <w:color w:val="000000" w:themeColor="text1"/>
          <w:lang w:eastAsia="en-US"/>
        </w:rPr>
        <w:t>4</w:t>
      </w:r>
      <w:r w:rsidR="00DE606F" w:rsidRPr="0056651E">
        <w:rPr>
          <w:rFonts w:ascii="Helvetica" w:hAnsi="Helvetica" w:cs="Arial"/>
          <w:b/>
          <w:bCs/>
          <w:color w:val="000000" w:themeColor="text1"/>
          <w:lang w:eastAsia="en-US"/>
        </w:rPr>
        <w:t>04</w:t>
      </w:r>
      <w:r w:rsidR="5F69FCC0" w:rsidRPr="0056651E">
        <w:rPr>
          <w:rFonts w:ascii="Helvetica" w:hAnsi="Helvetica" w:cs="Arial"/>
          <w:b/>
          <w:bCs/>
          <w:color w:val="000000" w:themeColor="text1"/>
          <w:lang w:eastAsia="en-US"/>
        </w:rPr>
        <w:t xml:space="preserve"> osob.</w:t>
      </w:r>
    </w:p>
    <w:p w14:paraId="7A1454F7" w14:textId="15B7C7EC" w:rsidR="00EF02BD" w:rsidRPr="00DD63CB" w:rsidRDefault="00EF02BD" w:rsidP="0010419D"/>
    <w:p w14:paraId="3A3555D2" w14:textId="324066EF" w:rsidR="00A957E6" w:rsidRPr="0056651E" w:rsidRDefault="0045219A" w:rsidP="0AFFB99C">
      <w:pPr>
        <w:ind w:right="-23"/>
        <w:jc w:val="both"/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</w:pP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V</w:t>
      </w:r>
      <w:r w:rsidR="00431396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Plzeňském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kraji</w:t>
      </w:r>
      <w:r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E0DD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došlo</w:t>
      </w:r>
      <w:r w:rsidR="00431396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DC2DB6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v 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průběhu</w:t>
      </w:r>
      <w:r w:rsidR="00431396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4E15D4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března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1E0DD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k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4E15D4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poklesu</w:t>
      </w:r>
      <w:r w:rsidR="00226D44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331E48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po</w:t>
      </w:r>
      <w:r w:rsidR="001E0DD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čt</w:t>
      </w:r>
      <w:r w:rsidR="00331E48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u</w:t>
      </w:r>
      <w:r w:rsidR="001E0DD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uchazečů o</w:t>
      </w:r>
      <w:r w:rsidR="00AA5A40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1E0DD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zaměstnání</w:t>
      </w:r>
      <w:r w:rsidR="00203B3E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, </w:t>
      </w:r>
      <w:r w:rsidR="003D3E76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a</w:t>
      </w:r>
      <w:r w:rsidR="0029574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3D3E76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to</w:t>
      </w:r>
      <w:r w:rsidR="001E0DD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o</w:t>
      </w:r>
      <w:r w:rsidR="004E15D4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 490</w:t>
      </w:r>
      <w:r w:rsidR="001E0DD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osob na</w:t>
      </w:r>
      <w:r w:rsidR="00DF3E9D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celkových</w:t>
      </w:r>
      <w:r w:rsidR="001E0DD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1</w:t>
      </w:r>
      <w:r w:rsidR="0010212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7 </w:t>
      </w:r>
      <w:r w:rsidR="004E15D4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336</w:t>
      </w:r>
      <w:r w:rsidR="68A24694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registrovaných klientů</w:t>
      </w:r>
      <w:r w:rsidR="001E0DD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.</w:t>
      </w:r>
      <w:r w:rsidR="0047017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470170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Podíl nezaměstnaných osob</w:t>
      </w:r>
      <w:r w:rsidR="0047017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, </w:t>
      </w:r>
      <w:r w:rsidR="00470170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tedy počet dosažitelných uchazečů o zaměstnání ve věku 15–64 let </w:t>
      </w:r>
      <w:r w:rsidR="00CE2AEB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v porovnání </w:t>
      </w:r>
      <w:r w:rsidR="254A9F23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s</w:t>
      </w:r>
      <w:r w:rsidR="00C142D0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470170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obyvatelst</w:t>
      </w:r>
      <w:r w:rsidR="005E059A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v</w:t>
      </w:r>
      <w:r w:rsidR="27D670C9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em</w:t>
      </w:r>
      <w:r w:rsidR="00470170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stejného věku, </w:t>
      </w:r>
      <w:r w:rsidR="004E15D4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poklesl o 0,1 p.b.</w:t>
      </w:r>
      <w:r w:rsidR="00470170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na</w:t>
      </w:r>
      <w:r w:rsidR="003A3653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hodnot</w:t>
      </w:r>
      <w:r w:rsidR="004E15D4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u</w:t>
      </w:r>
      <w:r w:rsidR="00203B3E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10212C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4,</w:t>
      </w:r>
      <w:r w:rsidR="004E15D4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1</w:t>
      </w:r>
      <w:r w:rsidR="001B581D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470170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%.</w:t>
      </w:r>
      <w:r w:rsidR="001E0DD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Ve</w:t>
      </w:r>
      <w:r w:rsidR="003A3653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1E0DD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srovnání se stejným obdobím minulého roku</w:t>
      </w:r>
      <w:r w:rsidR="001F77EF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AA5A4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evidoval</w:t>
      </w:r>
      <w:r w:rsidR="352DC948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krajský</w:t>
      </w:r>
      <w:r w:rsidR="00AA5A4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5F0D57B3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Ú</w:t>
      </w:r>
      <w:r w:rsidR="005E059A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ř</w:t>
      </w:r>
      <w:r w:rsidR="00AA5A4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ad práce</w:t>
      </w:r>
      <w:r w:rsidR="001F77EF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o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431396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2</w:t>
      </w:r>
      <w:r w:rsidR="004F65D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4E15D4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248</w:t>
      </w:r>
      <w:r w:rsidR="004F65D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1F77EF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uchazečů o</w:t>
      </w:r>
      <w:r w:rsidR="003A3653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1F77EF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zaměstnání více. Z celkového počtu uchazečů bylo 1</w:t>
      </w:r>
      <w:r w:rsidR="0010212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6 </w:t>
      </w:r>
      <w:r w:rsidR="004E15D4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290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1F77EF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dosažitelných, tedy těch, kteří nejsou aktuálně v pracovní neschopnosti nebo </w:t>
      </w:r>
      <w:r w:rsidR="002B730E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se </w:t>
      </w:r>
      <w:r w:rsidR="00226D44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ne</w:t>
      </w:r>
      <w:r w:rsidR="002B730E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účastní rekvalifikace.</w:t>
      </w:r>
    </w:p>
    <w:p w14:paraId="383C512D" w14:textId="2C5051F9" w:rsidR="008B7AE0" w:rsidRPr="00DD63CB" w:rsidRDefault="002B730E" w:rsidP="006A1CFB">
      <w:pPr>
        <w:ind w:right="-23"/>
        <w:jc w:val="both"/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</w:pPr>
      <w:r w:rsidRPr="00DD63CB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</w:p>
    <w:p w14:paraId="0059DBDA" w14:textId="0FC0015B" w:rsidR="00F552B5" w:rsidRPr="0056651E" w:rsidRDefault="1B08B25B" w:rsidP="0AFFB99C">
      <w:pPr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AFFB99C">
        <w:rPr>
          <w:rFonts w:ascii="Helvetica" w:eastAsiaTheme="minorEastAsia" w:hAnsi="Helvetica" w:cs="Arial"/>
          <w:i/>
          <w:iCs/>
          <w:sz w:val="22"/>
          <w:szCs w:val="22"/>
          <w:lang w:eastAsia="en-US"/>
          <w14:ligatures w14:val="standardContextual"/>
        </w:rPr>
        <w:t>„</w:t>
      </w:r>
      <w:bookmarkStart w:id="6" w:name="_Hlk205190207"/>
      <w:r w:rsidR="00F552B5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Spolu s příchodem jara a pozvolným rozběhem sezónních prací, zejména ve stavebnictví, lesnictví a zemědělství došlo v průběhu března v Plzeňském kraji k očekávanému poklesu počtu nezaměstnaných. </w:t>
      </w:r>
      <w:r w:rsidR="0D4BAC21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 evidenci bylo k 31. 3. 2026 zhruba 17 300 osob, což je oproti minulému měsíci o necelých 500 méně. </w:t>
      </w:r>
      <w:r w:rsidR="00F552B5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>V meziročním srovnání se však</w:t>
      </w:r>
      <w:r w:rsidR="1D143B22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stále</w:t>
      </w:r>
      <w:r w:rsidR="00F552B5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jedná o nárůst o</w:t>
      </w:r>
      <w:r w:rsidR="003A1DA5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F552B5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>více než 2 200 osob. Podíl nezaměstnaných osob nyní činí 4,1 %</w:t>
      </w:r>
      <w:bookmarkEnd w:id="6"/>
      <w:r w:rsidR="00F552B5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>, což je druhý nejnižší v celé České republice</w:t>
      </w:r>
      <w:r w:rsidR="236FF870"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,“</w:t>
      </w:r>
      <w:r w:rsidR="4723F17D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56D661C6" w:rsidRPr="0056651E">
        <w:rPr>
          <w:rFonts w:ascii="Helvetica" w:hAnsi="Helvetica" w:cs="Helvetica"/>
          <w:color w:val="000000" w:themeColor="text1"/>
          <w:sz w:val="22"/>
          <w:szCs w:val="22"/>
        </w:rPr>
        <w:t>řekla</w:t>
      </w:r>
      <w:r w:rsidR="4723F17D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53A1A4F6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Pavla Janovská</w:t>
      </w:r>
      <w:r w:rsidR="4723F17D" w:rsidRPr="0056651E">
        <w:rPr>
          <w:rFonts w:ascii="Helvetica" w:hAnsi="Helvetica" w:cs="Helvetica"/>
          <w:color w:val="000000" w:themeColor="text1"/>
          <w:sz w:val="22"/>
          <w:szCs w:val="22"/>
        </w:rPr>
        <w:t>, ředitelka Krajské pobočky Úřadu práce v</w:t>
      </w:r>
      <w:r w:rsidR="5A3A38CB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53A1A4F6" w:rsidRPr="0056651E">
        <w:rPr>
          <w:rFonts w:ascii="Helvetica" w:hAnsi="Helvetica" w:cs="Helvetica"/>
          <w:color w:val="000000" w:themeColor="text1"/>
          <w:sz w:val="22"/>
          <w:szCs w:val="22"/>
        </w:rPr>
        <w:t>Plzni</w:t>
      </w:r>
      <w:r w:rsidR="5A3A38CB" w:rsidRPr="0056651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F552B5"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 xml:space="preserve"> </w:t>
      </w:r>
    </w:p>
    <w:p w14:paraId="38087A36" w14:textId="77777777" w:rsidR="00F552B5" w:rsidRDefault="00F552B5" w:rsidP="46A57A7A">
      <w:pPr>
        <w:jc w:val="both"/>
        <w:rPr>
          <w:rFonts w:ascii="Helvetica" w:hAnsi="Helvetica" w:cs="Helvetica"/>
          <w:i/>
          <w:iCs/>
          <w:sz w:val="22"/>
          <w:szCs w:val="22"/>
        </w:rPr>
      </w:pPr>
    </w:p>
    <w:p w14:paraId="208AC674" w14:textId="417A6B08" w:rsidR="00EB07CD" w:rsidRPr="0056651E" w:rsidRDefault="008211D8" w:rsidP="0AFFB99C">
      <w:pPr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„</w:t>
      </w:r>
      <w:r w:rsidR="00F552B5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Uchazeči </w:t>
      </w:r>
      <w:r w:rsidR="6633768D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získávali </w:t>
      </w:r>
      <w:r w:rsidR="00F552B5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>uplatnění rovněž ve zpracovatelském průmyslu, maloobchodu, dopravě a</w:t>
      </w:r>
      <w:r w:rsidR="003A1DA5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F552B5" w:rsidRPr="0056651E">
        <w:rPr>
          <w:rFonts w:ascii="Arial" w:hAnsi="Arial" w:cs="Arial"/>
          <w:i/>
          <w:iCs/>
          <w:color w:val="000000" w:themeColor="text1"/>
          <w:sz w:val="22"/>
          <w:szCs w:val="22"/>
        </w:rPr>
        <w:t>skladování</w:t>
      </w:r>
      <w:r w:rsidR="00F552B5"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,</w:t>
      </w:r>
      <w:r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 xml:space="preserve">“ 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dodává </w:t>
      </w:r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Pavla Janovská.</w:t>
      </w:r>
    </w:p>
    <w:p w14:paraId="36EA9E83" w14:textId="77777777" w:rsidR="00FD7649" w:rsidRPr="00DD63CB" w:rsidRDefault="00FD7649" w:rsidP="00FD7649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1D3DA87E" w14:textId="2370D856" w:rsidR="002B730E" w:rsidRPr="0056651E" w:rsidRDefault="006A1CFB" w:rsidP="00FD7649">
      <w:pPr>
        <w:pStyle w:val="Zkladnodstavec"/>
        <w:spacing w:line="240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56651E">
        <w:rPr>
          <w:rFonts w:ascii="Helvetica" w:hAnsi="Helvetica" w:cs="Arial"/>
          <w:color w:val="000000" w:themeColor="text1"/>
          <w:sz w:val="22"/>
          <w:szCs w:val="22"/>
        </w:rPr>
        <w:t>V</w:t>
      </w:r>
      <w:r w:rsidR="176D600C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březnu</w:t>
      </w:r>
      <w:r w:rsidR="176D600C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se na pracovištích </w:t>
      </w:r>
      <w:r w:rsidR="6152A6EB" w:rsidRPr="0056651E">
        <w:rPr>
          <w:rFonts w:ascii="Helvetica" w:hAnsi="Helvetica" w:cs="Arial"/>
          <w:color w:val="000000" w:themeColor="text1"/>
          <w:sz w:val="22"/>
          <w:szCs w:val="22"/>
        </w:rPr>
        <w:t>Ú</w:t>
      </w:r>
      <w:r w:rsidR="176D600C" w:rsidRPr="0056651E">
        <w:rPr>
          <w:rFonts w:ascii="Helvetica" w:hAnsi="Helvetica" w:cs="Arial"/>
          <w:color w:val="000000" w:themeColor="text1"/>
          <w:sz w:val="22"/>
          <w:szCs w:val="22"/>
        </w:rPr>
        <w:t>řadu práce v</w:t>
      </w:r>
      <w:r w:rsidR="3B42230D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60441FC" w:rsidRPr="0056651E">
        <w:rPr>
          <w:rFonts w:ascii="Helvetica" w:hAnsi="Helvetica" w:cs="Arial"/>
          <w:color w:val="000000" w:themeColor="text1"/>
          <w:sz w:val="22"/>
          <w:szCs w:val="22"/>
        </w:rPr>
        <w:t>Plzeňském kraji</w:t>
      </w:r>
      <w:r w:rsidR="176D600C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176D600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nově zaevidovalo </w:t>
      </w:r>
      <w:r w:rsidR="003A3653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2 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422</w:t>
      </w:r>
      <w:r w:rsidR="673625E4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 </w:t>
      </w:r>
      <w:r w:rsidR="176D600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lidí, z</w:t>
      </w:r>
      <w:r w:rsidR="003A1DA5">
        <w:rPr>
          <w:rFonts w:ascii="Helvetica" w:hAnsi="Helvetica" w:cs="Arial"/>
          <w:b/>
          <w:bCs/>
          <w:color w:val="000000" w:themeColor="text1"/>
          <w:sz w:val="22"/>
          <w:szCs w:val="22"/>
        </w:rPr>
        <w:t> </w:t>
      </w:r>
      <w:r w:rsidR="176D600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toho</w:t>
      </w:r>
      <w:r w:rsidR="5A174823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téměř</w:t>
      </w:r>
      <w:r w:rsidR="00544AA0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4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7</w:t>
      </w:r>
      <w:r w:rsidR="176D600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% </w:t>
      </w:r>
      <w:r w:rsidR="6773A8D8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se registrovalo</w:t>
      </w:r>
      <w:r w:rsidR="04F28163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online</w:t>
      </w:r>
      <w:r w:rsidR="673625E4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prostřednictvím Klientské zóny Jenda</w:t>
      </w:r>
      <w:r w:rsidR="65A265B4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.</w:t>
      </w:r>
      <w:r w:rsidR="176D600C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6773A8D8" w:rsidRPr="0056651E">
        <w:rPr>
          <w:rFonts w:ascii="Helvetica" w:hAnsi="Helvetica" w:cs="Arial"/>
          <w:color w:val="000000" w:themeColor="text1"/>
          <w:sz w:val="22"/>
          <w:szCs w:val="22"/>
        </w:rPr>
        <w:t>N</w:t>
      </w:r>
      <w:r w:rsidR="1A5CEC38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ejvíce této </w:t>
      </w:r>
      <w:r w:rsidR="176D600C" w:rsidRPr="0056651E">
        <w:rPr>
          <w:rFonts w:ascii="Helvetica" w:hAnsi="Helvetica" w:cs="Arial"/>
          <w:color w:val="000000" w:themeColor="text1"/>
          <w:sz w:val="22"/>
          <w:szCs w:val="22"/>
        </w:rPr>
        <w:t>možnost</w:t>
      </w:r>
      <w:r w:rsidR="1A5CEC38" w:rsidRPr="0056651E">
        <w:rPr>
          <w:rFonts w:ascii="Helvetica" w:hAnsi="Helvetica" w:cs="Arial"/>
          <w:color w:val="000000" w:themeColor="text1"/>
          <w:sz w:val="22"/>
          <w:szCs w:val="22"/>
        </w:rPr>
        <w:t>i využili klienti z</w:t>
      </w:r>
      <w:r w:rsidR="3B42230D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1A5CEC38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okresu </w:t>
      </w:r>
      <w:r w:rsidR="4A2F4CA8" w:rsidRPr="0056651E">
        <w:rPr>
          <w:rFonts w:ascii="Helvetica" w:hAnsi="Helvetica" w:cs="Arial"/>
          <w:color w:val="000000" w:themeColor="text1"/>
          <w:sz w:val="22"/>
          <w:szCs w:val="22"/>
        </w:rPr>
        <w:t>Rokycany</w:t>
      </w:r>
      <w:r w:rsidR="1A5CEC38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, kde </w:t>
      </w:r>
      <w:r w:rsidR="739A60C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v souhrnu</w:t>
      </w:r>
      <w:r w:rsidR="5A174823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2917257F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6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6</w:t>
      </w:r>
      <w:r w:rsidR="1A5CEC38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%</w:t>
      </w:r>
      <w:r w:rsidR="1A5CEC38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17862C4" w:rsidRPr="0056651E">
        <w:rPr>
          <w:rFonts w:ascii="Helvetica" w:hAnsi="Helvetica" w:cs="Arial"/>
          <w:color w:val="000000" w:themeColor="text1"/>
          <w:sz w:val="22"/>
          <w:szCs w:val="22"/>
        </w:rPr>
        <w:t>nových uchazečů</w:t>
      </w:r>
      <w:r w:rsidR="6773A8D8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6651E">
        <w:rPr>
          <w:color w:val="000000" w:themeColor="text1"/>
        </w:rPr>
        <w:br/>
      </w:r>
      <w:r w:rsidR="6773A8D8" w:rsidRPr="0056651E">
        <w:rPr>
          <w:rFonts w:ascii="Helvetica" w:hAnsi="Helvetica" w:cs="Arial"/>
          <w:color w:val="000000" w:themeColor="text1"/>
          <w:sz w:val="22"/>
          <w:szCs w:val="22"/>
        </w:rPr>
        <w:t>o zaměstnání</w:t>
      </w:r>
      <w:r w:rsidR="017862C4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6773A8D8" w:rsidRPr="0056651E">
        <w:rPr>
          <w:rFonts w:ascii="Helvetica" w:hAnsi="Helvetica" w:cs="Arial"/>
          <w:color w:val="000000" w:themeColor="text1"/>
          <w:sz w:val="22"/>
          <w:szCs w:val="22"/>
        </w:rPr>
        <w:t>poslalo</w:t>
      </w:r>
      <w:r w:rsidR="6E7955A2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17862C4" w:rsidRPr="0056651E">
        <w:rPr>
          <w:rFonts w:ascii="Helvetica" w:hAnsi="Helvetica" w:cs="Arial"/>
          <w:color w:val="000000" w:themeColor="text1"/>
          <w:sz w:val="22"/>
          <w:szCs w:val="22"/>
        </w:rPr>
        <w:t>žádost</w:t>
      </w:r>
      <w:r w:rsidR="6E7955A2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o</w:t>
      </w:r>
      <w:r w:rsidR="673625E4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6E7955A2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evidenci </w:t>
      </w:r>
      <w:r w:rsidR="673625E4" w:rsidRPr="0056651E">
        <w:rPr>
          <w:rFonts w:ascii="Helvetica" w:hAnsi="Helvetica" w:cs="Arial"/>
          <w:color w:val="000000" w:themeColor="text1"/>
          <w:sz w:val="22"/>
          <w:szCs w:val="22"/>
        </w:rPr>
        <w:t>z</w:t>
      </w:r>
      <w:r w:rsidR="7AB98582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673625E4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pohodlí </w:t>
      </w:r>
      <w:r w:rsidR="2A645825" w:rsidRPr="0056651E">
        <w:rPr>
          <w:rFonts w:ascii="Helvetica" w:hAnsi="Helvetica" w:cs="Arial"/>
          <w:color w:val="000000" w:themeColor="text1"/>
          <w:sz w:val="22"/>
          <w:szCs w:val="22"/>
        </w:rPr>
        <w:t>domova.</w:t>
      </w:r>
    </w:p>
    <w:p w14:paraId="39F9DC3C" w14:textId="77777777" w:rsidR="00FD7649" w:rsidRPr="00DD63CB" w:rsidRDefault="00FD7649" w:rsidP="00FD7649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2AEA648A" w14:textId="3CDFBED1" w:rsidR="00B14247" w:rsidRPr="0056651E" w:rsidRDefault="00A957E6" w:rsidP="00207000">
      <w:pPr>
        <w:pStyle w:val="Zkladnodstavec"/>
        <w:spacing w:line="240" w:lineRule="auto"/>
        <w:jc w:val="both"/>
        <w:rPr>
          <w:rFonts w:ascii="Helvetica" w:eastAsia="Arial" w:hAnsi="Helvetica" w:cs="Helvetica"/>
          <w:color w:val="000000" w:themeColor="text1"/>
          <w:sz w:val="22"/>
          <w:szCs w:val="22"/>
        </w:rPr>
      </w:pPr>
      <w:r w:rsidRPr="0056651E">
        <w:rPr>
          <w:rFonts w:ascii="Helvetica" w:eastAsia="Arial" w:hAnsi="Helvetica" w:cs="Helvetica"/>
          <w:noProof/>
          <w:color w:val="000000" w:themeColor="text1"/>
          <w:sz w:val="15"/>
          <w:szCs w:val="15"/>
        </w:rPr>
        <w:lastRenderedPageBreak/>
        <w:drawing>
          <wp:anchor distT="0" distB="0" distL="114300" distR="114300" simplePos="0" relativeHeight="251663360" behindDoc="1" locked="0" layoutInCell="1" allowOverlap="1" wp14:anchorId="2BD4DEEB" wp14:editId="482F89D4">
            <wp:simplePos x="0" y="0"/>
            <wp:positionH relativeFrom="margin">
              <wp:align>center</wp:align>
            </wp:positionH>
            <wp:positionV relativeFrom="paragraph">
              <wp:posOffset>1265555</wp:posOffset>
            </wp:positionV>
            <wp:extent cx="5851217" cy="3492000"/>
            <wp:effectExtent l="0" t="0" r="0" b="0"/>
            <wp:wrapTight wrapText="bothSides">
              <wp:wrapPolygon edited="0">
                <wp:start x="0" y="0"/>
                <wp:lineTo x="0" y="21447"/>
                <wp:lineTo x="21520" y="21447"/>
                <wp:lineTo x="21520" y="0"/>
                <wp:lineTo x="0" y="0"/>
              </wp:wrapPolygon>
            </wp:wrapTight>
            <wp:docPr id="276988873" name="Obrázek 1" descr="Obsah obrázku text, snímek obrazovky, Písmo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88873" name="Obrázek 1" descr="Obsah obrázku text, snímek obrazovky, Písmo, diagram&#10;&#10;Obsah vygenerovaný umělou inteligencí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217" cy="34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C7C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Ve srovnání s minulým měsícem </w:t>
      </w:r>
      <w:r w:rsidR="004D4D47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se </w:t>
      </w:r>
      <w:r w:rsidR="004D4D47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počet </w:t>
      </w:r>
      <w:r w:rsidR="006103C2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nově </w:t>
      </w:r>
      <w:r w:rsidR="004D4D47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zaevidovaných</w:t>
      </w:r>
      <w:r w:rsidR="00404FD5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zvýšil</w:t>
      </w:r>
      <w:r w:rsidR="006A1C7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o</w:t>
      </w:r>
      <w:r w:rsidR="0010212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62</w:t>
      </w:r>
      <w:r w:rsidR="006A1C7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osob</w:t>
      </w:r>
      <w:r w:rsidR="00920E79" w:rsidRPr="0056651E">
        <w:rPr>
          <w:color w:val="000000" w:themeColor="text1"/>
        </w:rPr>
        <w:t xml:space="preserve"> </w:t>
      </w:r>
      <w:r w:rsidR="006A1C7C" w:rsidRPr="0056651E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920E79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4D4D47" w:rsidRPr="0056651E">
        <w:rPr>
          <w:rFonts w:ascii="Helvetica" w:hAnsi="Helvetica" w:cs="Arial"/>
          <w:color w:val="000000" w:themeColor="text1"/>
          <w:sz w:val="22"/>
          <w:szCs w:val="22"/>
        </w:rPr>
        <w:t>meziročně</w:t>
      </w:r>
      <w:r w:rsidR="0010212C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vzrostl</w:t>
      </w:r>
      <w:r w:rsidR="00FC4C64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A1C7C" w:rsidRPr="0056651E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="006D2618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3A3653" w:rsidRPr="0056651E">
        <w:rPr>
          <w:rFonts w:ascii="Helvetica" w:hAnsi="Helvetica" w:cs="Arial"/>
          <w:color w:val="000000" w:themeColor="text1"/>
          <w:sz w:val="22"/>
          <w:szCs w:val="22"/>
        </w:rPr>
        <w:t>4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04</w:t>
      </w:r>
      <w:r w:rsidR="006D2618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6A1C7C" w:rsidRPr="0056651E">
        <w:rPr>
          <w:rFonts w:ascii="Helvetica" w:hAnsi="Helvetica" w:cs="Arial"/>
          <w:color w:val="000000" w:themeColor="text1"/>
          <w:sz w:val="22"/>
          <w:szCs w:val="22"/>
        </w:rPr>
        <w:t>osob</w:t>
      </w:r>
      <w:r w:rsidR="004D4D47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>Z</w:t>
      </w:r>
      <w:r w:rsidR="004D4D47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>evidence během měsíce</w:t>
      </w:r>
      <w:r w:rsidR="004D4D47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března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odešlo celkem </w:t>
      </w:r>
      <w:r w:rsidR="0010212C" w:rsidRPr="0056651E">
        <w:rPr>
          <w:rFonts w:ascii="Helvetica" w:hAnsi="Helvetica" w:cs="Arial"/>
          <w:color w:val="000000" w:themeColor="text1"/>
          <w:sz w:val="22"/>
          <w:szCs w:val="22"/>
        </w:rPr>
        <w:t>2 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923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uchazečů</w:t>
      </w:r>
      <w:r w:rsidR="004D4D47" w:rsidRPr="0056651E">
        <w:rPr>
          <w:rFonts w:ascii="Helvetica" w:hAnsi="Helvetica" w:cs="Arial"/>
          <w:color w:val="000000" w:themeColor="text1"/>
          <w:sz w:val="22"/>
          <w:szCs w:val="22"/>
        </w:rPr>
        <w:t>, tj.</w:t>
      </w:r>
      <w:r w:rsidR="00EF02BD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0E3F5F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o</w:t>
      </w:r>
      <w:r w:rsidR="00470170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 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719</w:t>
      </w:r>
      <w:r w:rsidR="00470170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 </w:t>
      </w:r>
      <w:r w:rsidR="000E3F5F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osob</w:t>
      </w:r>
      <w:r w:rsidR="0010212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více</w:t>
      </w:r>
      <w:r w:rsidR="000E3F5F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než v předchozím měsíci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a o 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666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osob více než </w:t>
      </w:r>
      <w:r w:rsidR="004D4D47" w:rsidRPr="0056651E">
        <w:rPr>
          <w:rFonts w:ascii="Helvetica" w:hAnsi="Helvetica" w:cs="Arial"/>
          <w:color w:val="000000" w:themeColor="text1"/>
          <w:sz w:val="22"/>
          <w:szCs w:val="22"/>
        </w:rPr>
        <w:t>v</w:t>
      </w:r>
      <w:r w:rsidR="00054E77" w:rsidRPr="0056651E">
        <w:rPr>
          <w:rFonts w:ascii="Helvetica" w:hAnsi="Helvetica" w:cs="Arial"/>
          <w:color w:val="000000" w:themeColor="text1"/>
          <w:sz w:val="22"/>
          <w:szCs w:val="22"/>
        </w:rPr>
        <w:t> loňském roce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>. Do</w:t>
      </w:r>
      <w:r w:rsidR="00203B3E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>zaměstnání z</w:t>
      </w:r>
      <w:r w:rsidR="00203B3E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E3F5F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nich </w:t>
      </w:r>
      <w:r w:rsidR="000E3F5F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ve</w:t>
      </w:r>
      <w:r w:rsidR="00203B3E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0E3F5F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sledovaném měsíci nastoupilo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2 478</w:t>
      </w:r>
      <w:r w:rsidR="0029574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,</w:t>
      </w:r>
      <w:r w:rsidR="00F55BDF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B43B2E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tj. </w:t>
      </w:r>
      <w:r w:rsidR="0010212C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8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5</w:t>
      </w:r>
      <w:r w:rsidR="00F55BDF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%</w:t>
      </w:r>
      <w:r w:rsidR="1720A8FA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uchazečů</w:t>
      </w:r>
      <w:r w:rsidR="00477E1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. </w:t>
      </w:r>
      <w:r w:rsidR="00477E1B" w:rsidRPr="0056651E">
        <w:rPr>
          <w:rFonts w:ascii="Helvetica" w:hAnsi="Helvetica" w:cs="Arial"/>
          <w:color w:val="000000" w:themeColor="text1"/>
          <w:sz w:val="22"/>
          <w:szCs w:val="22"/>
        </w:rPr>
        <w:t>Mezi nejčastější odvětví, kde nalezli uchazeči během března uplatnění, patří</w:t>
      </w:r>
      <w:r w:rsidR="00477E1B" w:rsidRPr="0056651E">
        <w:rPr>
          <w:rFonts w:ascii="Helvetica" w:eastAsia="Arial" w:hAnsi="Helvetica" w:cs="Helvetica"/>
          <w:color w:val="000000" w:themeColor="text1"/>
          <w:sz w:val="22"/>
          <w:szCs w:val="22"/>
        </w:rPr>
        <w:t xml:space="preserve"> zejména zpracovatelský průmysl, činnosti ve stavebnictví, velkoobchod a maloobchod, doprava a</w:t>
      </w:r>
      <w:r w:rsidR="003A1DA5">
        <w:rPr>
          <w:rFonts w:ascii="Helvetica" w:eastAsia="Arial" w:hAnsi="Helvetica" w:cs="Helvetica"/>
          <w:color w:val="000000" w:themeColor="text1"/>
          <w:sz w:val="22"/>
          <w:szCs w:val="22"/>
        </w:rPr>
        <w:t> </w:t>
      </w:r>
      <w:r w:rsidR="00477E1B" w:rsidRPr="0056651E">
        <w:rPr>
          <w:rFonts w:ascii="Helvetica" w:eastAsia="Arial" w:hAnsi="Helvetica" w:cs="Helvetica"/>
          <w:color w:val="000000" w:themeColor="text1"/>
          <w:sz w:val="22"/>
          <w:szCs w:val="22"/>
        </w:rPr>
        <w:t>skladování, poskytování ubytování a stravování a také zemědělství.</w:t>
      </w:r>
    </w:p>
    <w:p w14:paraId="16C84332" w14:textId="17AC8F22" w:rsidR="00477E1B" w:rsidRPr="00DD63CB" w:rsidRDefault="00477E1B" w:rsidP="00207000">
      <w:pPr>
        <w:pStyle w:val="Zkladnodstavec"/>
        <w:spacing w:line="240" w:lineRule="auto"/>
        <w:jc w:val="both"/>
        <w:rPr>
          <w:rFonts w:ascii="Helvetica" w:eastAsia="Arial" w:hAnsi="Helvetica" w:cs="Helvetica"/>
          <w:color w:val="auto"/>
          <w:sz w:val="15"/>
          <w:szCs w:val="15"/>
        </w:rPr>
      </w:pPr>
    </w:p>
    <w:p w14:paraId="7D166FD7" w14:textId="77777777" w:rsidR="007523B3" w:rsidRDefault="007523B3" w:rsidP="00282E33">
      <w:pPr>
        <w:pStyle w:val="Zkladnodstavec"/>
        <w:spacing w:line="240" w:lineRule="auto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443831BF" w14:textId="204B1FFA" w:rsidR="00F5767D" w:rsidRPr="0056651E" w:rsidRDefault="00FC4C64" w:rsidP="00282E33">
      <w:pPr>
        <w:pStyle w:val="Zkladnodstavec"/>
        <w:spacing w:line="240" w:lineRule="auto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Meziměsíční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pokles</w:t>
      </w:r>
      <w:r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nezaměstnaných</w:t>
      </w:r>
      <w:r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>byl zaznamenán v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 pěti vykazovaných</w:t>
      </w:r>
      <w:r w:rsidR="003A3653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>okresech</w:t>
      </w:r>
      <w:r w:rsidR="0EE501FE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Plzeňského kraje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>, z</w:t>
      </w:r>
      <w:r w:rsidR="0013152C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>toho nejvíce v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>okrese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ch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Klatovy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(-7,9 %) a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Domažlice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(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-4,4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%)</w:t>
      </w:r>
      <w:r w:rsidR="003A3653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11700B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Naopak 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nárůst</w:t>
      </w:r>
      <w:r w:rsidR="003A3653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1700B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počtu nezaměstnaných byl zaznamenán 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pouze v okrese </w:t>
      </w:r>
      <w:r w:rsidR="0011700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Plzeň-</w:t>
      </w:r>
      <w:r w:rsidR="00DD63CB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město</w:t>
      </w:r>
      <w:r w:rsidR="0011700B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B530A" w:rsidRPr="0056651E">
        <w:rPr>
          <w:rFonts w:ascii="Helvetica" w:hAnsi="Helvetica" w:cs="Arial"/>
          <w:color w:val="000000" w:themeColor="text1"/>
          <w:sz w:val="22"/>
          <w:szCs w:val="22"/>
        </w:rPr>
        <w:t>(</w:t>
      </w:r>
      <w:r w:rsidR="00DD63CB" w:rsidRPr="0056651E">
        <w:rPr>
          <w:rFonts w:ascii="Helvetica" w:hAnsi="Helvetica" w:cs="Arial"/>
          <w:color w:val="000000" w:themeColor="text1"/>
          <w:sz w:val="22"/>
          <w:szCs w:val="22"/>
        </w:rPr>
        <w:t>+0,6</w:t>
      </w:r>
      <w:r w:rsidR="003B530A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%)</w:t>
      </w:r>
      <w:r w:rsidR="00815566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bookmarkEnd w:id="1"/>
    <w:bookmarkEnd w:id="2"/>
    <w:bookmarkEnd w:id="3"/>
    <w:bookmarkEnd w:id="4"/>
    <w:bookmarkEnd w:id="5"/>
    <w:p w14:paraId="5B17357E" w14:textId="4FCE6285" w:rsidR="0078644A" w:rsidRPr="0056651E" w:rsidRDefault="0078644A" w:rsidP="00B43B2E">
      <w:pPr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</w:rPr>
      </w:pPr>
    </w:p>
    <w:p w14:paraId="6964DF47" w14:textId="0B923272" w:rsidR="00FD7649" w:rsidRPr="0056651E" w:rsidRDefault="00FC4C64" w:rsidP="565629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</w:pP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Ke konci </w:t>
      </w:r>
      <w:r w:rsidR="00DD63CB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třetího</w:t>
      </w:r>
      <w:r w:rsidR="722ADCF6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měsíce roku 202</w:t>
      </w:r>
      <w:r w:rsidR="00E638F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6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bylo evidováno </w:t>
      </w:r>
      <w:r w:rsidR="0011700B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9</w:t>
      </w:r>
      <w:r w:rsidR="00F547BB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72</w:t>
      </w:r>
      <w:r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absolventů škol všech stupňů vzdělání a</w:t>
      </w:r>
      <w:r w:rsidR="000B4FA9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mladistvých</w:t>
      </w:r>
      <w:r w:rsidR="4CC2F65D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. </w:t>
      </w:r>
      <w:r w:rsidR="4CC2F65D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Oproti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předchozím</w:t>
      </w:r>
      <w:r w:rsidR="0A72874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u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měsíc</w:t>
      </w:r>
      <w:r w:rsidR="340DDF5A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i jejich počet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695E5B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klesl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o </w:t>
      </w:r>
      <w:r w:rsidR="00F547BB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16 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osob a</w:t>
      </w:r>
      <w:r w:rsidR="0029574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ve srovnání</w:t>
      </w:r>
      <w:r w:rsidR="3A3D7DB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se stejným měsícem minulého roku se zvýšil o </w:t>
      </w:r>
      <w:r w:rsidR="00F547BB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78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osob. Na celkové nezaměstnanosti se</w:t>
      </w:r>
      <w:r w:rsidR="00C142D0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5905BA2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absolventi 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podíleli </w:t>
      </w:r>
      <w:r w:rsidR="00E638F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5,</w:t>
      </w:r>
      <w:r w:rsidR="00F547BB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6</w:t>
      </w:r>
      <w:r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%.</w:t>
      </w:r>
      <w:r w:rsidR="009A3045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Osoby se zdravotním postižením</w:t>
      </w:r>
      <w:r w:rsidR="713D38FD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713D38FD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>(OZP)</w:t>
      </w:r>
      <w:r w:rsidR="009A3045" w:rsidRPr="0056651E">
        <w:rPr>
          <w:rFonts w:ascii="Helvetica" w:eastAsiaTheme="minorEastAsia" w:hAnsi="Helvetica" w:cs="Arial"/>
          <w:b/>
          <w:bCs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9A3045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představ</w:t>
      </w:r>
      <w:r w:rsidR="005E059A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ovaly</w:t>
      </w:r>
      <w:r w:rsidR="009A3045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celkem </w:t>
      </w:r>
      <w:r w:rsidR="00773063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1</w:t>
      </w:r>
      <w:r w:rsidR="00F547BB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5,0</w:t>
      </w:r>
      <w:r w:rsidR="0029574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 </w:t>
      </w:r>
      <w:r w:rsidR="00773063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% nezaměstnaných, což </w:t>
      </w:r>
      <w:r w:rsidR="0AFF69F2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činí</w:t>
      </w:r>
      <w:r w:rsidR="00773063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2 </w:t>
      </w:r>
      <w:r w:rsidR="00E638FC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59</w:t>
      </w:r>
      <w:r w:rsidR="00F547BB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>8</w:t>
      </w:r>
      <w:r w:rsidR="00773063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osob.</w:t>
      </w:r>
    </w:p>
    <w:p w14:paraId="515B8234" w14:textId="77777777" w:rsidR="00FD7649" w:rsidRPr="00DD63CB" w:rsidRDefault="00FD7649" w:rsidP="00FD764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Theme="minorHAnsi" w:hAnsi="Helvetica" w:cs="Arial"/>
          <w:bCs/>
          <w:sz w:val="22"/>
          <w:szCs w:val="22"/>
          <w:lang w:eastAsia="en-US"/>
          <w14:ligatures w14:val="standardContextual"/>
        </w:rPr>
      </w:pPr>
    </w:p>
    <w:p w14:paraId="6344AB0C" w14:textId="05763FD0" w:rsidR="00DB2DF3" w:rsidRPr="0056651E" w:rsidRDefault="6773A8D8" w:rsidP="082D67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bookmarkStart w:id="7" w:name="_Hlk178686499"/>
      <w:bookmarkStart w:id="8" w:name="_Hlk123723491"/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Počet volných pracovních míst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v regionu zaznamenal podle krajské pobočky 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>k</w:t>
      </w:r>
      <w:r w:rsidR="1511124C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00F547BB" w:rsidRPr="0056651E">
        <w:rPr>
          <w:rFonts w:ascii="Helvetica" w:hAnsi="Helvetica" w:cs="Helvetica"/>
          <w:color w:val="000000" w:themeColor="text1"/>
          <w:sz w:val="22"/>
          <w:szCs w:val="22"/>
        </w:rPr>
        <w:t>31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1511124C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00F547BB" w:rsidRPr="0056651E">
        <w:rPr>
          <w:rFonts w:ascii="Helvetica" w:hAnsi="Helvetica" w:cs="Helvetica"/>
          <w:color w:val="000000" w:themeColor="text1"/>
          <w:sz w:val="22"/>
          <w:szCs w:val="22"/>
        </w:rPr>
        <w:t>březnu</w:t>
      </w:r>
      <w:r w:rsidR="1511124C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>202</w:t>
      </w:r>
      <w:r w:rsidR="23DB6BC4" w:rsidRPr="0056651E">
        <w:rPr>
          <w:rFonts w:ascii="Helvetica" w:hAnsi="Helvetica" w:cs="Helvetica"/>
          <w:color w:val="000000" w:themeColor="text1"/>
          <w:sz w:val="22"/>
          <w:szCs w:val="22"/>
        </w:rPr>
        <w:t>6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1700B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mírný </w:t>
      </w:r>
      <w:r w:rsidR="00F547BB" w:rsidRPr="0056651E">
        <w:rPr>
          <w:rFonts w:ascii="Helvetica" w:hAnsi="Helvetica" w:cs="Helvetica"/>
          <w:color w:val="000000" w:themeColor="text1"/>
          <w:sz w:val="22"/>
          <w:szCs w:val="22"/>
        </w:rPr>
        <w:t>pokles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na </w:t>
      </w:r>
      <w:r w:rsidR="69CA0443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celkem </w:t>
      </w:r>
      <w:r w:rsidR="23DB6BC4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6 9</w:t>
      </w:r>
      <w:r w:rsidR="00F547BB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68</w:t>
      </w:r>
      <w:r w:rsidR="69CA0443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19011576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nabízených </w:t>
      </w:r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p</w:t>
      </w:r>
      <w:r w:rsidR="0C22339A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ozic</w:t>
      </w:r>
      <w:r w:rsidR="28FDAB1B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.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9CA0443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Na jedno volné pracovní místo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73625E4" w:rsidRPr="0056651E">
        <w:rPr>
          <w:rFonts w:ascii="Helvetica" w:hAnsi="Helvetica" w:cs="Helvetica"/>
          <w:color w:val="000000" w:themeColor="text1"/>
          <w:sz w:val="22"/>
          <w:szCs w:val="22"/>
        </w:rPr>
        <w:t>připadal</w:t>
      </w:r>
      <w:r w:rsidR="69D3871B" w:rsidRPr="0056651E">
        <w:rPr>
          <w:rFonts w:ascii="Helvetica" w:hAnsi="Helvetica" w:cs="Helvetica"/>
          <w:color w:val="000000" w:themeColor="text1"/>
          <w:sz w:val="22"/>
          <w:szCs w:val="22"/>
        </w:rPr>
        <w:t>o</w:t>
      </w:r>
      <w:r w:rsidR="673625E4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>v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průměru </w:t>
      </w:r>
      <w:r w:rsidR="5578DF44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2</w:t>
      </w:r>
      <w:r w:rsidR="69D3871B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,</w:t>
      </w:r>
      <w:r w:rsidR="23DB6BC4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5</w:t>
      </w:r>
      <w:r w:rsidR="1511124C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 </w:t>
      </w:r>
      <w:r w:rsidR="673625E4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uchazeč</w:t>
      </w:r>
      <w:r w:rsidR="625BEF1B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e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>, z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toho nejvíce v okresech </w:t>
      </w:r>
      <w:r w:rsidR="28B9AA41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Klatovy (</w:t>
      </w:r>
      <w:r w:rsidR="17210450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4,</w:t>
      </w:r>
      <w:r w:rsidR="00F547BB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1</w:t>
      </w:r>
      <w:r w:rsidR="28B9AA41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) </w:t>
      </w:r>
      <w:r w:rsidR="28B9AA41" w:rsidRPr="0056651E"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4DE56E26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69CA0443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Domažlice (</w:t>
      </w:r>
      <w:r w:rsidR="23DB6BC4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3,0</w:t>
      </w:r>
      <w:r w:rsidR="69CA0443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)</w:t>
      </w:r>
      <w:r w:rsidR="69CA0443" w:rsidRPr="0056651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18625C65" w:rsidRPr="0056651E">
        <w:rPr>
          <w:rFonts w:ascii="Helvetica" w:eastAsiaTheme="minorEastAsia" w:hAnsi="Helvetica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bookmarkEnd w:id="7"/>
      <w:bookmarkEnd w:id="8"/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>Z</w:t>
      </w:r>
      <w:r w:rsidR="10543CCD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celkového počtu nahlášených volných míst bylo </w:t>
      </w:r>
      <w:r w:rsidR="05ED36BE" w:rsidRPr="0056651E">
        <w:rPr>
          <w:rFonts w:ascii="Helvetica" w:hAnsi="Helvetica" w:cs="Helvetica"/>
          <w:color w:val="000000" w:themeColor="text1"/>
          <w:sz w:val="22"/>
          <w:szCs w:val="22"/>
        </w:rPr>
        <w:t>3</w:t>
      </w:r>
      <w:r w:rsidR="00F547BB" w:rsidRPr="0056651E">
        <w:rPr>
          <w:rFonts w:ascii="Helvetica" w:hAnsi="Helvetica" w:cs="Helvetica"/>
          <w:color w:val="000000" w:themeColor="text1"/>
          <w:sz w:val="22"/>
          <w:szCs w:val="22"/>
        </w:rPr>
        <w:t>84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vhodných pro osoby se zdravotním postižením </w:t>
      </w:r>
      <w:r w:rsidR="5578DF44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(OZP)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, na jedno pracovní místo připadalo </w:t>
      </w:r>
      <w:r w:rsidR="00F547BB" w:rsidRPr="0056651E">
        <w:rPr>
          <w:rFonts w:ascii="Helvetica" w:hAnsi="Helvetica" w:cs="Helvetica"/>
          <w:color w:val="000000" w:themeColor="text1"/>
          <w:sz w:val="22"/>
          <w:szCs w:val="22"/>
        </w:rPr>
        <w:t>6,8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AF156D6" w:rsidRPr="0056651E">
        <w:rPr>
          <w:rFonts w:ascii="Helvetica" w:hAnsi="Helvetica" w:cs="Helvetica"/>
          <w:color w:val="000000" w:themeColor="text1"/>
          <w:sz w:val="22"/>
          <w:szCs w:val="22"/>
        </w:rPr>
        <w:t>uchazeče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 w:rsidR="2AC1E745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P</w:t>
      </w:r>
      <w:r w:rsidR="5578DF44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ro</w:t>
      </w:r>
      <w:r w:rsidR="498496BC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 </w:t>
      </w:r>
      <w:r w:rsidR="5578DF44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absolventy 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a mladistvé bylo registrováno 1 </w:t>
      </w:r>
      <w:r w:rsidR="00F547BB" w:rsidRPr="0056651E">
        <w:rPr>
          <w:rFonts w:ascii="Helvetica" w:hAnsi="Helvetica" w:cs="Helvetica"/>
          <w:color w:val="000000" w:themeColor="text1"/>
          <w:sz w:val="22"/>
          <w:szCs w:val="22"/>
        </w:rPr>
        <w:t>241</w:t>
      </w:r>
      <w:r w:rsidR="7ABA2B78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volných </w:t>
      </w:r>
      <w:r w:rsidR="7ABA2B78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pracovních míst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>, na jedno místo připadalo 0,</w:t>
      </w:r>
      <w:r w:rsidR="17106682" w:rsidRPr="0056651E">
        <w:rPr>
          <w:rFonts w:ascii="Helvetica" w:hAnsi="Helvetica" w:cs="Helvetica"/>
          <w:color w:val="000000" w:themeColor="text1"/>
          <w:sz w:val="22"/>
          <w:szCs w:val="22"/>
        </w:rPr>
        <w:t>8</w:t>
      </w:r>
      <w:r w:rsidR="7AB98582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>uchazeč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>e</w:t>
      </w:r>
      <w:r w:rsidR="5578DF44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této kategorie.</w:t>
      </w:r>
    </w:p>
    <w:p w14:paraId="7E281BFE" w14:textId="77777777" w:rsidR="00477E1B" w:rsidRDefault="00477E1B" w:rsidP="082D67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608C10A6" w14:textId="45E039FF" w:rsidR="00477E1B" w:rsidRPr="0056651E" w:rsidRDefault="00477E1B" w:rsidP="082D672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Nejvíce volných míst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nabízeli zaměstnavatelé v odvětví zpracovatelského průmyslu (25 % všech míst), stavebnictví (10,5 %), dopravě a skladování (</w:t>
      </w:r>
      <w:r w:rsidR="00BD25F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8,5 %), velkoobchodu </w:t>
      </w:r>
      <w:r w:rsidR="00BD25F1" w:rsidRPr="0056651E">
        <w:rPr>
          <w:rFonts w:ascii="Helvetica" w:hAnsi="Helvetica" w:cs="Helvetica"/>
          <w:color w:val="000000" w:themeColor="text1"/>
          <w:sz w:val="22"/>
          <w:szCs w:val="22"/>
        </w:rPr>
        <w:lastRenderedPageBreak/>
        <w:t>a</w:t>
      </w:r>
      <w:r w:rsidR="003A1DA5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00BD25F1" w:rsidRPr="0056651E">
        <w:rPr>
          <w:rFonts w:ascii="Helvetica" w:hAnsi="Helvetica" w:cs="Helvetica"/>
          <w:color w:val="000000" w:themeColor="text1"/>
          <w:sz w:val="22"/>
          <w:szCs w:val="22"/>
        </w:rPr>
        <w:t>maloobchodu (4,7 %), poskytování ubytování a stravování (4,7 %) a zemědělství spolu s lesnictvím (4,4 %).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5129544C" w14:textId="77777777" w:rsidR="00FD7649" w:rsidRPr="0056651E" w:rsidRDefault="00FD7649" w:rsidP="00FD764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6B57947" w14:textId="23D05916" w:rsidR="00FF6DDF" w:rsidRPr="0056651E" w:rsidRDefault="316EB1F2" w:rsidP="5194CF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9" w:name="_Hlk202347208"/>
      <w:r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„</w:t>
      </w:r>
      <w:r w:rsidR="00F552B5"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Na konci března jsme v Plzeňském kraji evidovali necelých 7 000 volných pracovních míst. Jejich struktura ale nezaznamenala žádné výrazné změny. K nejžádanějším profesím dlouhodobě patří montážní dělníci, obsluha pojízdných zařízení, řidiči nákladních automobilů, stavební řemeslníci, nástrojář</w:t>
      </w:r>
      <w:r w:rsidR="41428A56"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i</w:t>
      </w:r>
      <w:r w:rsidR="00F552B5"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, pracovníci ve stavebnictví a zpracovatelé potravin</w:t>
      </w:r>
      <w:r w:rsidR="236FF870" w:rsidRPr="0056651E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,“</w:t>
      </w:r>
      <w:r w:rsidR="06BF086A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5C080BCE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okomentovala </w:t>
      </w:r>
      <w:r w:rsidR="69CA0443" w:rsidRPr="0056651E">
        <w:rPr>
          <w:rFonts w:ascii="Helvetica" w:hAnsi="Helvetica" w:cs="Arial"/>
          <w:b/>
          <w:bCs/>
          <w:color w:val="000000" w:themeColor="text1"/>
          <w:sz w:val="22"/>
          <w:szCs w:val="22"/>
        </w:rPr>
        <w:t>Pavla Janovská</w:t>
      </w:r>
      <w:r w:rsidR="06BF086A" w:rsidRPr="0056651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bookmarkEnd w:id="9"/>
    <w:p w14:paraId="5751420D" w14:textId="77777777" w:rsidR="00FD7649" w:rsidRPr="0056651E" w:rsidRDefault="00FD7649" w:rsidP="00FD764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2739F76B" w14:textId="655B5378" w:rsidR="00FD7649" w:rsidRPr="0056651E" w:rsidRDefault="00FD7649" w:rsidP="5194CF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56651E">
        <w:rPr>
          <w:rFonts w:ascii="Helvetica" w:hAnsi="Helvetica" w:cs="Helvetica"/>
          <w:color w:val="000000" w:themeColor="text1"/>
          <w:sz w:val="22"/>
          <w:szCs w:val="22"/>
        </w:rPr>
        <w:t>Z </w:t>
      </w:r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celkového počtu evidovaných volných pracovních míst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bylo </w:t>
      </w:r>
      <w:r w:rsidR="006E1540" w:rsidRPr="0056651E">
        <w:rPr>
          <w:rFonts w:ascii="Helvetica" w:hAnsi="Helvetica" w:cs="Helvetica"/>
          <w:color w:val="000000" w:themeColor="text1"/>
          <w:sz w:val="22"/>
          <w:szCs w:val="22"/>
        </w:rPr>
        <w:t>5 </w:t>
      </w:r>
      <w:r w:rsidR="00686B86" w:rsidRPr="0056651E">
        <w:rPr>
          <w:rFonts w:ascii="Helvetica" w:hAnsi="Helvetica" w:cs="Helvetica"/>
          <w:color w:val="000000" w:themeColor="text1"/>
          <w:sz w:val="22"/>
          <w:szCs w:val="22"/>
        </w:rPr>
        <w:t>3</w:t>
      </w:r>
      <w:r w:rsidR="00F547BB" w:rsidRPr="0056651E">
        <w:rPr>
          <w:rFonts w:ascii="Helvetica" w:hAnsi="Helvetica" w:cs="Helvetica"/>
          <w:color w:val="000000" w:themeColor="text1"/>
          <w:sz w:val="22"/>
          <w:szCs w:val="22"/>
        </w:rPr>
        <w:t>40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vhodných také pro pracovníky ze zahraničí. Z regionálního hlediska hlás</w:t>
      </w:r>
      <w:r w:rsidR="002D393A" w:rsidRPr="0056651E">
        <w:rPr>
          <w:rFonts w:ascii="Helvetica" w:hAnsi="Helvetica" w:cs="Helvetica"/>
          <w:color w:val="000000" w:themeColor="text1"/>
          <w:sz w:val="22"/>
          <w:szCs w:val="22"/>
        </w:rPr>
        <w:t>il</w:t>
      </w:r>
      <w:r w:rsidR="00842608" w:rsidRPr="0056651E">
        <w:rPr>
          <w:rFonts w:ascii="Helvetica" w:hAnsi="Helvetica" w:cs="Helvetica"/>
          <w:color w:val="000000" w:themeColor="text1"/>
          <w:sz w:val="22"/>
          <w:szCs w:val="22"/>
        </w:rPr>
        <w:t>i</w:t>
      </w:r>
      <w:r w:rsidR="002D393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v </w:t>
      </w:r>
      <w:r w:rsidR="003946D6">
        <w:rPr>
          <w:rFonts w:ascii="Helvetica" w:hAnsi="Helvetica" w:cs="Helvetica"/>
          <w:color w:val="000000" w:themeColor="text1"/>
          <w:sz w:val="22"/>
          <w:szCs w:val="22"/>
        </w:rPr>
        <w:t>březnu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zaměstnavatelé</w:t>
      </w:r>
      <w:r w:rsidR="2DA91B9C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nové nabídky práce 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především v okresech </w:t>
      </w:r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Plzeň-město a </w:t>
      </w:r>
      <w:r w:rsidR="00BB7E7A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Tachov</w:t>
      </w:r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, což představ</w:t>
      </w:r>
      <w:r w:rsidR="002D393A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ovalo</w:t>
      </w:r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BB7E7A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více než</w:t>
      </w:r>
      <w:r w:rsidR="00E662BE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F547BB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56</w:t>
      </w:r>
      <w:r w:rsidR="00331E48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 </w:t>
      </w:r>
      <w:r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% všech </w:t>
      </w:r>
      <w:r w:rsidR="33B205CF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nově nahlášených volných pracovních pozic.</w:t>
      </w:r>
    </w:p>
    <w:p w14:paraId="2EDA3949" w14:textId="7CB8C58A" w:rsidR="00296CC9" w:rsidRPr="00DD63CB" w:rsidRDefault="00296CC9" w:rsidP="5194CF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00B050"/>
          <w:sz w:val="22"/>
          <w:szCs w:val="22"/>
        </w:rPr>
      </w:pPr>
    </w:p>
    <w:p w14:paraId="338D089B" w14:textId="661FC0BF" w:rsidR="00331E48" w:rsidRPr="0056651E" w:rsidRDefault="0090139E" w:rsidP="0009799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56651E">
        <w:rPr>
          <w:rFonts w:ascii="Helvetica" w:hAnsi="Helvetica" w:cs="Helvetic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45968492" wp14:editId="70357E5E">
            <wp:simplePos x="0" y="0"/>
            <wp:positionH relativeFrom="column">
              <wp:posOffset>7620</wp:posOffset>
            </wp:positionH>
            <wp:positionV relativeFrom="paragraph">
              <wp:posOffset>3810</wp:posOffset>
            </wp:positionV>
            <wp:extent cx="3442970" cy="2565400"/>
            <wp:effectExtent l="0" t="0" r="5080" b="6350"/>
            <wp:wrapTight wrapText="bothSides">
              <wp:wrapPolygon edited="0">
                <wp:start x="0" y="0"/>
                <wp:lineTo x="0" y="21493"/>
                <wp:lineTo x="21512" y="21493"/>
                <wp:lineTo x="21512" y="0"/>
                <wp:lineTo x="0" y="0"/>
              </wp:wrapPolygon>
            </wp:wrapTight>
            <wp:docPr id="768884396" name="Obrázek 1" descr="Obsah obrázku text, snímek obrazovky, Písmo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84396" name="Obrázek 1" descr="Obsah obrázku text, snímek obrazovky, Písmo, diagram&#10;&#10;Obsah vygenerovaný umělou inteligencí může být nesprávný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763"/>
                    <a:stretch/>
                  </pic:blipFill>
                  <pic:spPr bwMode="auto">
                    <a:xfrm>
                      <a:off x="0" y="0"/>
                      <a:ext cx="3442970" cy="256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830CB8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V rámci </w:t>
      </w:r>
      <w:r w:rsidR="6830CB8A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aktivní politiky zaměstnanosti</w:t>
      </w:r>
      <w:r w:rsidR="6830CB8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(APZ)</w:t>
      </w:r>
      <w:r w:rsidR="6830CB8A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097997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podporovaly k </w:t>
      </w:r>
      <w:r w:rsidR="00B0092D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31</w:t>
      </w:r>
      <w:r w:rsidR="00097997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.</w:t>
      </w:r>
      <w:r w:rsidR="00B0092D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březnu</w:t>
      </w:r>
      <w:r w:rsidR="00097997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2026 úřady práce v Plzeňském kraji prostřednictvím příspěvků celkem </w:t>
      </w:r>
      <w:r w:rsidR="00B0092D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476</w:t>
      </w:r>
      <w:r w:rsidR="00097997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lidí</w:t>
      </w:r>
      <w:r w:rsidR="3A4FDB9A" w:rsidRPr="0056651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.</w:t>
      </w:r>
      <w:r w:rsidR="6830CB8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Poptávka po doplnění kvalifikace ze strany uchazečů i</w:t>
      </w:r>
      <w:r w:rsidR="2B4A95FA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zájemců o zaměstnání </w:t>
      </w:r>
      <w:r w:rsidR="0088B147" w:rsidRPr="0056651E">
        <w:rPr>
          <w:rFonts w:ascii="Helvetica" w:hAnsi="Helvetica" w:cs="Helvetica"/>
          <w:color w:val="000000" w:themeColor="text1"/>
          <w:sz w:val="22"/>
          <w:szCs w:val="22"/>
        </w:rPr>
        <w:t>je stále vysoká</w:t>
      </w:r>
      <w:r w:rsidR="3A4FDB9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a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3A4FDB9A" w:rsidRPr="0056651E">
        <w:rPr>
          <w:rFonts w:ascii="Helvetica" w:hAnsi="Helvetica" w:cs="Helvetica"/>
          <w:color w:val="000000" w:themeColor="text1"/>
          <w:sz w:val="22"/>
          <w:szCs w:val="22"/>
        </w:rPr>
        <w:t>ke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3A4FDB9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konci 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>března</w:t>
      </w:r>
      <w:r w:rsidR="3A4FDB9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tak bylo </w:t>
      </w:r>
      <w:r w:rsidR="00326C47">
        <w:rPr>
          <w:rFonts w:ascii="Helvetica" w:hAnsi="Helvetica" w:cs="Helvetica"/>
          <w:color w:val="000000" w:themeColor="text1"/>
          <w:sz w:val="22"/>
          <w:szCs w:val="22"/>
        </w:rPr>
        <w:br/>
      </w:r>
      <w:r w:rsidR="3A4FDB9A" w:rsidRPr="0056651E">
        <w:rPr>
          <w:rFonts w:ascii="Helvetica" w:hAnsi="Helvetica" w:cs="Helvetica"/>
          <w:color w:val="000000" w:themeColor="text1"/>
          <w:sz w:val="22"/>
          <w:szCs w:val="22"/>
        </w:rPr>
        <w:t>v</w:t>
      </w:r>
      <w:r w:rsidR="003E0DF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A4FDB9A" w:rsidRPr="0056651E">
        <w:rPr>
          <w:rFonts w:ascii="Helvetica" w:hAnsi="Helvetica" w:cs="Helvetica"/>
          <w:color w:val="000000" w:themeColor="text1"/>
          <w:sz w:val="22"/>
          <w:szCs w:val="22"/>
        </w:rPr>
        <w:t>rekvalifika</w:t>
      </w:r>
      <w:r w:rsidR="7D044915" w:rsidRPr="0056651E">
        <w:rPr>
          <w:rFonts w:ascii="Helvetica" w:hAnsi="Helvetica" w:cs="Helvetica"/>
          <w:color w:val="000000" w:themeColor="text1"/>
          <w:sz w:val="22"/>
          <w:szCs w:val="22"/>
        </w:rPr>
        <w:t>čních kurzech</w:t>
      </w:r>
      <w:r w:rsidR="3A4FDB9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E0DF3" w:rsidRPr="0056651E">
        <w:rPr>
          <w:rFonts w:ascii="Helvetica" w:hAnsi="Helvetica" w:cs="Helvetica"/>
          <w:color w:val="000000" w:themeColor="text1"/>
          <w:sz w:val="22"/>
          <w:szCs w:val="22"/>
        </w:rPr>
        <w:br/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>198</w:t>
      </w:r>
      <w:r w:rsidR="3A4FDB9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osob</w:t>
      </w:r>
      <w:r w:rsidR="311D39BD" w:rsidRPr="0056651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630DA86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Úřad práce také využil další nástroje</w:t>
      </w:r>
      <w:r w:rsidR="5C09364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APZ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pro lepší uplatnění osob</w:t>
      </w:r>
      <w:r w:rsidR="0A03B555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se ztíženými podmínkami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na</w:t>
      </w:r>
      <w:r w:rsidR="41D9ECC6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trhu</w:t>
      </w:r>
      <w:r w:rsidR="630DA86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práce</w:t>
      </w:r>
      <w:r w:rsidR="27780CD1" w:rsidRPr="0056651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630DA86A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5881A91F" w:rsidRPr="0056651E">
        <w:rPr>
          <w:rFonts w:ascii="Helvetica" w:hAnsi="Helvetica" w:cs="Helvetica"/>
          <w:color w:val="000000" w:themeColor="text1"/>
          <w:sz w:val="22"/>
          <w:szCs w:val="22"/>
        </w:rPr>
        <w:t>V</w:t>
      </w:r>
      <w:r w:rsidR="003A1DA5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>březnu</w:t>
      </w:r>
      <w:r w:rsidR="49D0168F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například</w:t>
      </w:r>
      <w:r w:rsidR="45945F9B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u</w:t>
      </w:r>
      <w:r w:rsidR="003E0DF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2663EBA" w:rsidRPr="0056651E">
        <w:rPr>
          <w:rFonts w:ascii="Helvetica" w:hAnsi="Helvetica" w:cs="Helvetica"/>
          <w:color w:val="000000" w:themeColor="text1"/>
          <w:sz w:val="22"/>
          <w:szCs w:val="22"/>
        </w:rPr>
        <w:t>2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>52</w:t>
      </w:r>
      <w:r w:rsidR="003E0DF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176731BF" w:rsidRPr="0056651E">
        <w:rPr>
          <w:rFonts w:ascii="Helvetica" w:hAnsi="Helvetica" w:cs="Helvetica"/>
          <w:color w:val="000000" w:themeColor="text1"/>
          <w:sz w:val="22"/>
          <w:szCs w:val="22"/>
        </w:rPr>
        <w:t>klientů</w:t>
      </w:r>
      <w:r w:rsidR="00326C4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pomohl </w:t>
      </w:r>
      <w:r w:rsidR="00326C47">
        <w:rPr>
          <w:rFonts w:ascii="Helvetica" w:hAnsi="Helvetica" w:cs="Helvetica"/>
          <w:color w:val="000000" w:themeColor="text1"/>
          <w:sz w:val="22"/>
          <w:szCs w:val="22"/>
        </w:rPr>
        <w:br/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3E0DF3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39E8D809" w:rsidRPr="0056651E">
        <w:rPr>
          <w:rFonts w:ascii="Helvetica" w:hAnsi="Helvetica" w:cs="Helvetica"/>
          <w:color w:val="000000" w:themeColor="text1"/>
          <w:sz w:val="22"/>
          <w:szCs w:val="22"/>
        </w:rPr>
        <w:t>vytvořením dotovaných pracovních míst</w:t>
      </w:r>
      <w:r w:rsidR="0A03B555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, díky kterým získali </w:t>
      </w:r>
      <w:r w:rsidR="00DB35C3" w:rsidRPr="0056651E">
        <w:rPr>
          <w:rFonts w:ascii="Helvetica" w:hAnsi="Helvetica" w:cs="Helvetica"/>
          <w:color w:val="000000" w:themeColor="text1"/>
          <w:sz w:val="22"/>
          <w:szCs w:val="22"/>
        </w:rPr>
        <w:t>n</w:t>
      </w:r>
      <w:r w:rsidR="00924752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ové </w:t>
      </w:r>
      <w:r w:rsidR="00DB35C3" w:rsidRPr="0056651E">
        <w:rPr>
          <w:rFonts w:ascii="Helvetica" w:hAnsi="Helvetica" w:cs="Helvetica"/>
          <w:color w:val="000000" w:themeColor="text1"/>
          <w:sz w:val="22"/>
          <w:szCs w:val="22"/>
        </w:rPr>
        <w:t>uplatnění</w:t>
      </w:r>
      <w:r w:rsidR="266A2001" w:rsidRPr="0056651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8A1E6FB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40B9721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Příspěvek na dojížďku do </w:t>
      </w:r>
      <w:r w:rsidR="08A1E6FB" w:rsidRPr="0056651E">
        <w:rPr>
          <w:rFonts w:ascii="Helvetica" w:hAnsi="Helvetica" w:cs="Helvetica"/>
          <w:color w:val="000000" w:themeColor="text1"/>
          <w:sz w:val="22"/>
          <w:szCs w:val="22"/>
        </w:rPr>
        <w:t>zaměstnání</w:t>
      </w:r>
      <w:r w:rsidR="40B9721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B35C3" w:rsidRPr="0056651E">
        <w:rPr>
          <w:rFonts w:ascii="Helvetica" w:hAnsi="Helvetica" w:cs="Helvetica"/>
          <w:color w:val="000000" w:themeColor="text1"/>
          <w:sz w:val="22"/>
          <w:szCs w:val="22"/>
        </w:rPr>
        <w:t>dostával</w:t>
      </w:r>
      <w:r w:rsidR="00097997" w:rsidRPr="0056651E">
        <w:rPr>
          <w:rFonts w:ascii="Helvetica" w:hAnsi="Helvetica" w:cs="Helvetica"/>
          <w:color w:val="000000" w:themeColor="text1"/>
          <w:sz w:val="22"/>
          <w:szCs w:val="22"/>
        </w:rPr>
        <w:t>o</w:t>
      </w:r>
      <w:r w:rsidR="40B9721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97997" w:rsidRPr="0056651E">
        <w:rPr>
          <w:rFonts w:ascii="Helvetica" w:hAnsi="Helvetica" w:cs="Helvetica"/>
          <w:color w:val="000000" w:themeColor="text1"/>
          <w:sz w:val="22"/>
          <w:szCs w:val="22"/>
        </w:rPr>
        <w:t>1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>2</w:t>
      </w:r>
      <w:r w:rsidR="248EED4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osob</w:t>
      </w:r>
      <w:r w:rsidR="6B64E3E6" w:rsidRPr="0056651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248EED4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>Úřad práce</w:t>
      </w:r>
      <w:r w:rsidR="278AA690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45945F9B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rovněž 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poskytl </w:t>
      </w:r>
      <w:r w:rsidR="3686546E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pro </w:t>
      </w:r>
      <w:r w:rsidRPr="0056651E">
        <w:rPr>
          <w:rFonts w:ascii="Helvetica" w:hAnsi="Helvetica" w:cs="Helvetica"/>
          <w:color w:val="000000" w:themeColor="text1"/>
          <w:sz w:val="22"/>
          <w:szCs w:val="22"/>
        </w:rPr>
        <w:t>8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 osob se</w:t>
      </w:r>
      <w:r w:rsidR="10543CCD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zdravotním postižením </w:t>
      </w:r>
      <w:r w:rsidR="7588A1E8" w:rsidRPr="0056651E">
        <w:rPr>
          <w:rFonts w:ascii="Helvetica" w:hAnsi="Helvetica" w:cs="Helvetica"/>
          <w:color w:val="000000" w:themeColor="text1"/>
          <w:sz w:val="22"/>
          <w:szCs w:val="22"/>
        </w:rPr>
        <w:t xml:space="preserve">(OZP) 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>příspěvek na podporu jejich uplatnění na</w:t>
      </w:r>
      <w:r w:rsidR="00924752" w:rsidRPr="0056651E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668906F1" w:rsidRPr="0056651E">
        <w:rPr>
          <w:rFonts w:ascii="Helvetica" w:hAnsi="Helvetica" w:cs="Helvetica"/>
          <w:color w:val="000000" w:themeColor="text1"/>
          <w:sz w:val="22"/>
          <w:szCs w:val="22"/>
        </w:rPr>
        <w:t>trhu práce</w:t>
      </w:r>
      <w:r w:rsidR="00DB35C3" w:rsidRPr="0056651E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ECF7D42" w14:textId="1855E6FE" w:rsidR="00331E48" w:rsidRPr="0056651E" w:rsidRDefault="00331E48" w:rsidP="5194CF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5C3A998" w14:textId="0666F1F3" w:rsidR="0045219A" w:rsidRPr="0056651E" w:rsidRDefault="00840F7B" w:rsidP="5194CF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Arial"/>
          <w:color w:val="000000" w:themeColor="text1"/>
          <w:sz w:val="22"/>
          <w:szCs w:val="22"/>
        </w:rPr>
      </w:pPr>
      <w:r w:rsidRPr="0056651E">
        <w:rPr>
          <w:rFonts w:ascii="Helvetica" w:hAnsi="Helvetica" w:cs="Arial"/>
          <w:color w:val="000000" w:themeColor="text1"/>
          <w:sz w:val="22"/>
          <w:szCs w:val="22"/>
        </w:rPr>
        <w:t>Aktuální statistická data o vývoji nezaměstnanosti v</w:t>
      </w:r>
      <w:r w:rsidR="0074066F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6651E">
        <w:rPr>
          <w:rFonts w:ascii="Helvetica" w:hAnsi="Helvetica" w:cs="Arial"/>
          <w:color w:val="000000" w:themeColor="text1"/>
          <w:sz w:val="22"/>
          <w:szCs w:val="22"/>
        </w:rPr>
        <w:t>ČR jsou k</w:t>
      </w:r>
      <w:r w:rsidR="003E0DF3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6651E">
        <w:rPr>
          <w:rFonts w:ascii="Helvetica" w:hAnsi="Helvetica" w:cs="Arial"/>
          <w:color w:val="000000" w:themeColor="text1"/>
          <w:sz w:val="22"/>
          <w:szCs w:val="22"/>
        </w:rPr>
        <w:t>dispozici</w:t>
      </w:r>
      <w:r w:rsidR="003E0DF3"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6651E">
        <w:rPr>
          <w:rFonts w:ascii="Helvetica" w:hAnsi="Helvetica" w:cs="Arial"/>
          <w:color w:val="000000" w:themeColor="text1"/>
          <w:sz w:val="22"/>
          <w:szCs w:val="22"/>
        </w:rPr>
        <w:t>zde</w:t>
      </w:r>
      <w:r w:rsidR="001F7EA2" w:rsidRPr="0056651E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F7EA2">
        <w:rPr>
          <w:rFonts w:ascii="Helvetica" w:hAnsi="Helvetica" w:cs="Arial"/>
          <w:color w:val="000000" w:themeColor="text1"/>
          <w:sz w:val="22"/>
          <w:szCs w:val="22"/>
        </w:rPr>
        <w:t> </w:t>
      </w:r>
      <w:hyperlink r:id="rId14">
        <w:r w:rsidRPr="0056651E">
          <w:rPr>
            <w:rStyle w:val="Hypertextovodkaz"/>
            <w:rFonts w:ascii="Helvetica" w:hAnsi="Helvetica" w:cs="Arial"/>
            <w:color w:val="000000" w:themeColor="text1"/>
            <w:sz w:val="22"/>
            <w:szCs w:val="22"/>
          </w:rPr>
          <w:t>https://data.mpsv.cz/</w:t>
        </w:r>
        <w:proofErr w:type="spellStart"/>
        <w:r w:rsidRPr="0056651E">
          <w:rPr>
            <w:rStyle w:val="Hypertextovodkaz"/>
            <w:rFonts w:ascii="Helvetica" w:hAnsi="Helvetica" w:cs="Arial"/>
            <w:color w:val="000000" w:themeColor="text1"/>
            <w:sz w:val="22"/>
            <w:szCs w:val="22"/>
          </w:rPr>
          <w:t>portal</w:t>
        </w:r>
        <w:proofErr w:type="spellEnd"/>
      </w:hyperlink>
      <w:r w:rsidRPr="0056651E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Stažení dat je možné také ve formátu </w:t>
      </w:r>
      <w:r w:rsidR="001F7EA2">
        <w:rPr>
          <w:rFonts w:ascii="Helvetica" w:eastAsia="Arial" w:hAnsi="Helvetica" w:cs="Arial"/>
          <w:i/>
          <w:iCs/>
          <w:color w:val="000000" w:themeColor="text1"/>
          <w:sz w:val="22"/>
          <w:szCs w:val="22"/>
        </w:rPr>
        <w:t>CSV</w:t>
      </w:r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 a </w:t>
      </w:r>
      <w:r w:rsidR="001F7EA2">
        <w:rPr>
          <w:rFonts w:ascii="Helvetica" w:eastAsia="Arial" w:hAnsi="Helvetica" w:cs="Arial"/>
          <w:i/>
          <w:iCs/>
          <w:color w:val="000000" w:themeColor="text1"/>
          <w:sz w:val="22"/>
          <w:szCs w:val="22"/>
        </w:rPr>
        <w:t>JSON</w:t>
      </w:r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 nebo prostřednictvím rozhraní v</w:t>
      </w:r>
      <w:r w:rsidR="0074066F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>P</w:t>
      </w:r>
      <w:r w:rsidR="001C7F5C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>ower</w:t>
      </w:r>
      <w:proofErr w:type="spellEnd"/>
      <w:r w:rsidR="001C7F5C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 </w:t>
      </w:r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>BI. Statistik</w:t>
      </w:r>
      <w:r w:rsidR="007807D4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y </w:t>
      </w:r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nezaměstnanosti </w:t>
      </w:r>
      <w:r w:rsidR="0045219A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za</w:t>
      </w:r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 </w:t>
      </w:r>
      <w:r w:rsidR="00184C12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duben</w:t>
      </w:r>
      <w:r w:rsidR="00470170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 </w:t>
      </w:r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 xml:space="preserve">letošního roku vydá Úřad práce ČR </w:t>
      </w:r>
      <w:r w:rsidR="0045219A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v</w:t>
      </w:r>
      <w:r w:rsidR="00751B42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184C12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úterý</w:t>
      </w:r>
      <w:r w:rsidR="0045219A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964690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1</w:t>
      </w:r>
      <w:r w:rsidR="00184C12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2</w:t>
      </w:r>
      <w:r w:rsidR="0045219A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 xml:space="preserve">. </w:t>
      </w:r>
      <w:r w:rsidR="00184C12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května</w:t>
      </w:r>
      <w:r w:rsidR="0045219A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 xml:space="preserve"> 202</w:t>
      </w:r>
      <w:r w:rsidR="005F3DEA" w:rsidRPr="0056651E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6</w:t>
      </w:r>
      <w:r w:rsidR="0045219A" w:rsidRPr="0056651E">
        <w:rPr>
          <w:rFonts w:ascii="Helvetica" w:eastAsia="Arial" w:hAnsi="Helvetica" w:cs="Arial"/>
          <w:color w:val="000000" w:themeColor="text1"/>
          <w:sz w:val="22"/>
          <w:szCs w:val="22"/>
        </w:rPr>
        <w:t>.</w:t>
      </w:r>
    </w:p>
    <w:p w14:paraId="243742BE" w14:textId="77777777" w:rsidR="003A39B1" w:rsidRPr="00DD63CB" w:rsidRDefault="003A39B1" w:rsidP="00331E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615C942F" w14:textId="77777777" w:rsidR="00EF4E8C" w:rsidRPr="00DD63CB" w:rsidRDefault="00EF4E8C" w:rsidP="1522EFAA">
      <w:pPr>
        <w:tabs>
          <w:tab w:val="left" w:pos="5460"/>
        </w:tabs>
        <w:rPr>
          <w:rFonts w:ascii="Helvetica" w:hAnsi="Helvetica" w:cs="Arial"/>
          <w:sz w:val="22"/>
          <w:szCs w:val="22"/>
        </w:rPr>
      </w:pPr>
    </w:p>
    <w:p w14:paraId="45BCFE0C" w14:textId="0F7ABD65" w:rsidR="00226FED" w:rsidRPr="00DD63CB" w:rsidRDefault="00226FED" w:rsidP="00840F7B">
      <w:pPr>
        <w:tabs>
          <w:tab w:val="left" w:pos="5460"/>
        </w:tabs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42B2166E" w14:textId="62FC2E1B" w:rsidR="00347D2B" w:rsidRPr="00DD63CB" w:rsidRDefault="00347D2B" w:rsidP="00840F7B">
      <w:pPr>
        <w:tabs>
          <w:tab w:val="left" w:pos="5460"/>
        </w:tabs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DD63CB">
        <w:rPr>
          <w:rFonts w:ascii="Helvetica" w:hAnsi="Helvetica" w:cs="Arial"/>
          <w:b/>
          <w:bCs/>
          <w:color w:val="000000" w:themeColor="text1"/>
          <w:sz w:val="22"/>
          <w:szCs w:val="22"/>
        </w:rPr>
        <w:t>Kontakt</w:t>
      </w:r>
      <w:r w:rsidR="000C5604" w:rsidRPr="00DD63CB">
        <w:rPr>
          <w:rFonts w:ascii="Helvetica" w:hAnsi="Helvetica" w:cs="Arial"/>
          <w:b/>
          <w:bCs/>
          <w:color w:val="000000" w:themeColor="text1"/>
          <w:sz w:val="22"/>
          <w:szCs w:val="22"/>
        </w:rPr>
        <w:t>y</w:t>
      </w:r>
      <w:r w:rsidR="006A1C7C" w:rsidRPr="00DD63C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p</w:t>
      </w:r>
      <w:r w:rsidRPr="00DD63C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ro </w:t>
      </w:r>
      <w:r w:rsidR="00F3747C" w:rsidRPr="00DD63CB">
        <w:rPr>
          <w:rFonts w:ascii="Helvetica" w:hAnsi="Helvetica" w:cs="Arial"/>
          <w:b/>
          <w:bCs/>
          <w:color w:val="000000" w:themeColor="text1"/>
          <w:sz w:val="22"/>
          <w:szCs w:val="22"/>
        </w:rPr>
        <w:t>média</w:t>
      </w:r>
      <w:r w:rsidRPr="00DD63CB">
        <w:rPr>
          <w:rFonts w:ascii="Helvetica" w:hAnsi="Helvetica" w:cs="Arial"/>
          <w:b/>
          <w:bCs/>
          <w:color w:val="000000" w:themeColor="text1"/>
          <w:sz w:val="22"/>
          <w:szCs w:val="22"/>
        </w:rPr>
        <w:t>:</w:t>
      </w:r>
    </w:p>
    <w:p w14:paraId="0F8201D1" w14:textId="77777777" w:rsidR="00D80171" w:rsidRPr="00DD63CB" w:rsidRDefault="00D80171" w:rsidP="00840F7B">
      <w:pPr>
        <w:tabs>
          <w:tab w:val="left" w:pos="5460"/>
        </w:tabs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45135EAA" w14:textId="250742AF" w:rsidR="00347D2B" w:rsidRPr="00DD63CB" w:rsidRDefault="00A849DB" w:rsidP="00F3747C">
      <w:pPr>
        <w:tabs>
          <w:tab w:val="left" w:pos="5103"/>
        </w:tabs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DD63CB">
        <w:rPr>
          <w:rFonts w:ascii="Helvetica" w:hAnsi="Helvetica" w:cs="Arial"/>
          <w:b/>
          <w:bCs/>
          <w:color w:val="000000" w:themeColor="text1"/>
          <w:sz w:val="22"/>
          <w:szCs w:val="22"/>
        </w:rPr>
        <w:t>Ing. Pavla Janovská</w:t>
      </w:r>
      <w:r w:rsidRPr="00DD63CB">
        <w:tab/>
      </w:r>
      <w:r w:rsidR="0074066F" w:rsidRPr="00DD63CB">
        <w:rPr>
          <w:rFonts w:ascii="Helvetica" w:hAnsi="Helvetica" w:cs="Arial"/>
          <w:b/>
          <w:bCs/>
          <w:color w:val="000000" w:themeColor="text1"/>
          <w:sz w:val="22"/>
          <w:szCs w:val="22"/>
        </w:rPr>
        <w:t>oddělení marketingu a PR</w:t>
      </w:r>
    </w:p>
    <w:p w14:paraId="35C5F090" w14:textId="59F4287F" w:rsidR="00331E48" w:rsidRPr="00DD63CB" w:rsidRDefault="00347D2B" w:rsidP="5194CF36">
      <w:pPr>
        <w:tabs>
          <w:tab w:val="left" w:pos="5103"/>
        </w:tabs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DD63CB">
        <w:rPr>
          <w:rFonts w:ascii="Helvetica" w:hAnsi="Helvetica" w:cs="Arial"/>
          <w:color w:val="000000" w:themeColor="text1"/>
          <w:sz w:val="22"/>
          <w:szCs w:val="22"/>
        </w:rPr>
        <w:t xml:space="preserve">ředitelka Krajské pobočky </w:t>
      </w:r>
      <w:r w:rsidR="00840F7B" w:rsidRPr="00DD63CB">
        <w:rPr>
          <w:rFonts w:ascii="Helvetica" w:hAnsi="Helvetica" w:cs="Arial"/>
          <w:color w:val="000000" w:themeColor="text1"/>
          <w:sz w:val="22"/>
          <w:szCs w:val="22"/>
        </w:rPr>
        <w:t>Úřadu práce</w:t>
      </w:r>
      <w:r w:rsidR="00D330A3" w:rsidRPr="00DD63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31E48" w:rsidRPr="00DD63CB">
        <w:rPr>
          <w:rFonts w:ascii="Helvetica" w:hAnsi="Helvetica" w:cs="Arial"/>
          <w:color w:val="000000" w:themeColor="text1"/>
          <w:sz w:val="22"/>
          <w:szCs w:val="22"/>
        </w:rPr>
        <w:t>v</w:t>
      </w:r>
      <w:r w:rsidR="00A41BCA" w:rsidRPr="00DD63CB">
        <w:rPr>
          <w:rFonts w:ascii="Helvetica" w:hAnsi="Helvetica" w:cs="Arial"/>
          <w:color w:val="000000" w:themeColor="text1"/>
          <w:sz w:val="22"/>
          <w:szCs w:val="22"/>
        </w:rPr>
        <w:t> </w:t>
      </w:r>
      <w:r w:rsidR="00331E48" w:rsidRPr="00DD63CB">
        <w:rPr>
          <w:rFonts w:ascii="Helvetica" w:hAnsi="Helvetica" w:cs="Arial"/>
          <w:color w:val="000000" w:themeColor="text1"/>
          <w:sz w:val="22"/>
          <w:szCs w:val="22"/>
        </w:rPr>
        <w:t>Plzni</w:t>
      </w:r>
      <w:r w:rsidR="00A41BCA" w:rsidRPr="00DD63CB">
        <w:rPr>
          <w:rFonts w:ascii="Helvetica" w:hAnsi="Helvetica" w:cs="Arial"/>
          <w:color w:val="000000" w:themeColor="text1"/>
          <w:sz w:val="22"/>
          <w:szCs w:val="22"/>
        </w:rPr>
        <w:tab/>
      </w:r>
      <w:r w:rsidR="0074066F" w:rsidRPr="00DD63CB">
        <w:rPr>
          <w:rFonts w:ascii="Helvetica" w:hAnsi="Helvetica" w:cs="Helvetica"/>
          <w:color w:val="000000" w:themeColor="text1"/>
          <w:sz w:val="22"/>
          <w:szCs w:val="22"/>
        </w:rPr>
        <w:t>E:</w:t>
      </w:r>
      <w:r w:rsidR="0074066F" w:rsidRPr="00DD63CB">
        <w:rPr>
          <w:rStyle w:val="Hypertextovodkaz"/>
          <w:rFonts w:ascii="Helvetica" w:hAnsi="Helvetica" w:cs="Arial"/>
          <w:color w:val="000000" w:themeColor="text1"/>
          <w:sz w:val="22"/>
          <w:szCs w:val="22"/>
          <w:u w:val="none"/>
        </w:rPr>
        <w:t xml:space="preserve"> </w:t>
      </w:r>
      <w:hyperlink r:id="rId15">
        <w:r w:rsidR="0074066F" w:rsidRPr="00DD63CB">
          <w:rPr>
            <w:rStyle w:val="Hypertextovodkaz"/>
            <w:rFonts w:ascii="Helvetica" w:hAnsi="Helvetica" w:cs="Arial"/>
            <w:color w:val="000000" w:themeColor="text1"/>
            <w:sz w:val="22"/>
            <w:szCs w:val="22"/>
          </w:rPr>
          <w:t>tiskove@u</w:t>
        </w:r>
        <w:r w:rsidR="0090139E">
          <w:rPr>
            <w:rStyle w:val="Hypertextovodkaz"/>
            <w:rFonts w:ascii="Helvetica" w:hAnsi="Helvetica" w:cs="Arial"/>
            <w:color w:val="000000" w:themeColor="text1"/>
            <w:sz w:val="22"/>
            <w:szCs w:val="22"/>
          </w:rPr>
          <w:t>p.gov</w:t>
        </w:r>
        <w:r w:rsidR="0074066F" w:rsidRPr="00DD63CB">
          <w:rPr>
            <w:rStyle w:val="Hypertextovodkaz"/>
            <w:rFonts w:ascii="Helvetica" w:hAnsi="Helvetica" w:cs="Arial"/>
            <w:color w:val="000000" w:themeColor="text1"/>
            <w:sz w:val="22"/>
            <w:szCs w:val="22"/>
          </w:rPr>
          <w:t>.cz</w:t>
        </w:r>
      </w:hyperlink>
    </w:p>
    <w:p w14:paraId="493ECC9E" w14:textId="2D5AAD35" w:rsidR="00A31F55" w:rsidRPr="00DD63CB" w:rsidRDefault="00331E48" w:rsidP="1522EFAA">
      <w:pPr>
        <w:tabs>
          <w:tab w:val="left" w:pos="5103"/>
        </w:tabs>
        <w:rPr>
          <w:rFonts w:ascii="Helvetica" w:hAnsi="Helvetica" w:cs="Arial"/>
          <w:color w:val="000000" w:themeColor="text1"/>
          <w:sz w:val="22"/>
          <w:szCs w:val="22"/>
        </w:rPr>
      </w:pPr>
      <w:r w:rsidRPr="00DD63CB">
        <w:rPr>
          <w:rFonts w:ascii="Helvetica" w:hAnsi="Helvetica" w:cs="Arial"/>
          <w:color w:val="000000" w:themeColor="text1"/>
          <w:sz w:val="22"/>
          <w:szCs w:val="22"/>
        </w:rPr>
        <w:t xml:space="preserve">E: </w:t>
      </w:r>
      <w:hyperlink r:id="rId16">
        <w:r w:rsidRPr="00DD63CB">
          <w:rPr>
            <w:rStyle w:val="Hypertextovodkaz"/>
            <w:rFonts w:ascii="Helvetica" w:hAnsi="Helvetica" w:cs="Arial"/>
            <w:color w:val="000000" w:themeColor="text1"/>
            <w:sz w:val="22"/>
            <w:szCs w:val="22"/>
          </w:rPr>
          <w:t>pavla.janovska@u</w:t>
        </w:r>
        <w:r w:rsidR="0090139E">
          <w:rPr>
            <w:rStyle w:val="Hypertextovodkaz"/>
            <w:rFonts w:ascii="Helvetica" w:hAnsi="Helvetica" w:cs="Arial"/>
            <w:color w:val="000000" w:themeColor="text1"/>
            <w:sz w:val="22"/>
            <w:szCs w:val="22"/>
          </w:rPr>
          <w:t>p.gov</w:t>
        </w:r>
        <w:r w:rsidRPr="00DD63CB">
          <w:rPr>
            <w:rStyle w:val="Hypertextovodkaz"/>
            <w:rFonts w:ascii="Helvetica" w:hAnsi="Helvetica" w:cs="Arial"/>
            <w:color w:val="000000" w:themeColor="text1"/>
            <w:sz w:val="22"/>
            <w:szCs w:val="22"/>
          </w:rPr>
          <w:t>.cz</w:t>
        </w:r>
      </w:hyperlink>
      <w:r w:rsidR="00A31F55" w:rsidRPr="00DD63CB">
        <w:tab/>
      </w:r>
    </w:p>
    <w:p w14:paraId="262C1526" w14:textId="6C15F5A3" w:rsidR="00D31BA4" w:rsidRPr="00D31BA4" w:rsidRDefault="00A957E6" w:rsidP="4BDCC879">
      <w:pPr>
        <w:tabs>
          <w:tab w:val="left" w:pos="5460"/>
        </w:tabs>
      </w:pPr>
      <w:r w:rsidRPr="00A957E6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17D6461" wp14:editId="11AECBF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71806" cy="7920000"/>
            <wp:effectExtent l="0" t="0" r="0" b="5080"/>
            <wp:wrapTight wrapText="bothSides">
              <wp:wrapPolygon edited="0">
                <wp:start x="0" y="0"/>
                <wp:lineTo x="0" y="21562"/>
                <wp:lineTo x="21492" y="21562"/>
                <wp:lineTo x="21492" y="0"/>
                <wp:lineTo x="0" y="0"/>
              </wp:wrapPolygon>
            </wp:wrapTight>
            <wp:docPr id="136528977" name="Obrázek 1" descr="Obsah obrázku text, snímek obrazovky, Paralelní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8977" name="Obrázek 1" descr="Obsah obrázku text, snímek obrazovky, Paralelní, číslo&#10;&#10;Obsah vygenerovaný umělou inteligencí může být nesprávný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806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BA4" w:rsidRPr="00D31BA4" w:rsidSect="007E2853">
      <w:headerReference w:type="default" r:id="rId18"/>
      <w:footerReference w:type="even" r:id="rId19"/>
      <w:footerReference w:type="default" r:id="rId20"/>
      <w:footerReference w:type="first" r:id="rId21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936E" w14:textId="77777777" w:rsidR="00C13B88" w:rsidRPr="00DD63CB" w:rsidRDefault="00C13B88">
      <w:pPr>
        <w:rPr>
          <w:sz w:val="22"/>
          <w:szCs w:val="22"/>
        </w:rPr>
      </w:pPr>
      <w:r w:rsidRPr="00DD63CB">
        <w:rPr>
          <w:sz w:val="22"/>
          <w:szCs w:val="22"/>
        </w:rPr>
        <w:separator/>
      </w:r>
    </w:p>
  </w:endnote>
  <w:endnote w:type="continuationSeparator" w:id="0">
    <w:p w14:paraId="67D7C2AC" w14:textId="77777777" w:rsidR="00C13B88" w:rsidRPr="00DD63CB" w:rsidRDefault="00C13B88">
      <w:pPr>
        <w:rPr>
          <w:sz w:val="22"/>
          <w:szCs w:val="22"/>
        </w:rPr>
      </w:pPr>
      <w:r w:rsidRPr="00DD63CB">
        <w:rPr>
          <w:sz w:val="22"/>
          <w:szCs w:val="22"/>
        </w:rPr>
        <w:continuationSeparator/>
      </w:r>
    </w:p>
  </w:endnote>
  <w:endnote w:type="continuationNotice" w:id="1">
    <w:p w14:paraId="48F7E07B" w14:textId="77777777" w:rsidR="00C13B88" w:rsidRPr="00DD63CB" w:rsidRDefault="00C13B88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0D5F" w14:textId="4B54450C" w:rsidR="00203B3E" w:rsidRPr="00DD63CB" w:rsidRDefault="00203B3E">
    <w:pPr>
      <w:pStyle w:val="Zpat"/>
    </w:pPr>
    <w:r w:rsidRPr="00DD63CB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AE9C92E" wp14:editId="11AE81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91121280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79813" w14:textId="5D12009E" w:rsidR="00203B3E" w:rsidRPr="00DD63CB" w:rsidRDefault="00203B3E" w:rsidP="00203B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DD63CB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AE9C92E">
              <v:stroke joinstyle="miter"/>
              <v:path gradientshapeok="t" o:connecttype="rect"/>
            </v:shapetype>
            <v:shape id="Textové pole 2" style="position:absolute;margin-left:0;margin-top:0;width:41.75pt;height:24.7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9jn+A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DD63CB" w:rsidR="00203B3E" w:rsidP="00203B3E" w:rsidRDefault="00203B3E" w14:paraId="4E779813" w14:textId="5D12009E">
                    <w:pPr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</w:pPr>
                    <w:r w:rsidRPr="00DD63CB"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0C06" w14:textId="242C46E6" w:rsidR="00FD7649" w:rsidRPr="00DD63CB" w:rsidRDefault="00FD7649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</w:p>
  <w:p w14:paraId="65C66A41" w14:textId="15C86BDF" w:rsidR="003C4661" w:rsidRPr="00DD63CB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DD63CB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58241" behindDoc="1" locked="0" layoutInCell="1" allowOverlap="1" wp14:anchorId="4C6C3F4C" wp14:editId="5B2164E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32210165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573BEC60" w:rsidR="003C4661" w:rsidRPr="00DD63CB" w:rsidRDefault="126B8348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DD63CB">
      <w:rPr>
        <w:rFonts w:ascii="Arial" w:hAnsi="Arial" w:cs="Arial"/>
        <w:color w:val="58595B"/>
        <w:sz w:val="16"/>
        <w:szCs w:val="16"/>
        <w:lang w:eastAsia="cs-CZ"/>
      </w:rPr>
      <w:t xml:space="preserve">       Úřad práce ČR | </w:t>
    </w:r>
    <w:r w:rsidRPr="00DD63CB">
      <w:rPr>
        <w:rFonts w:ascii="Arial" w:hAnsi="Arial" w:cs="Arial"/>
        <w:color w:val="58595B"/>
        <w:sz w:val="16"/>
        <w:szCs w:val="16"/>
      </w:rPr>
      <w:t>+420 608 194 194</w:t>
    </w:r>
    <w:r w:rsidRPr="00DD63CB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Pr="00DD63CB">
      <w:rPr>
        <w:rFonts w:ascii="Arial" w:hAnsi="Arial"/>
        <w:color w:val="58595B"/>
        <w:sz w:val="16"/>
        <w:szCs w:val="16"/>
      </w:rPr>
      <w:t>tiskove@u</w:t>
    </w:r>
    <w:r w:rsidR="007C26A0">
      <w:rPr>
        <w:rFonts w:ascii="Arial" w:hAnsi="Arial"/>
        <w:color w:val="58595B"/>
        <w:sz w:val="16"/>
        <w:szCs w:val="16"/>
      </w:rPr>
      <w:t>p.gov</w:t>
    </w:r>
    <w:r w:rsidRPr="00DD63CB">
      <w:rPr>
        <w:rFonts w:ascii="Arial" w:hAnsi="Arial"/>
        <w:color w:val="58595B"/>
        <w:sz w:val="16"/>
        <w:szCs w:val="16"/>
      </w:rPr>
      <w:t>.cz |</w:t>
    </w:r>
    <w:r w:rsidRPr="00DD63CB">
      <w:rPr>
        <w:rFonts w:ascii="Arial" w:hAnsi="Arial"/>
        <w:color w:val="333333"/>
        <w:sz w:val="16"/>
        <w:szCs w:val="16"/>
      </w:rPr>
      <w:t xml:space="preserve"> </w:t>
    </w:r>
    <w:r w:rsidRPr="00DD63CB">
      <w:rPr>
        <w:rFonts w:ascii="Arial" w:eastAsia="Arial" w:hAnsi="Arial" w:cs="Arial"/>
        <w:color w:val="58595B"/>
        <w:sz w:val="16"/>
        <w:szCs w:val="16"/>
      </w:rPr>
      <w:t>https://</w:t>
    </w:r>
    <w:r w:rsidRPr="00DD63CB">
      <w:rPr>
        <w:rFonts w:ascii="Arial" w:hAnsi="Arial"/>
        <w:color w:val="58595B"/>
        <w:sz w:val="16"/>
        <w:szCs w:val="16"/>
      </w:rPr>
      <w:t>up.gov.cz</w:t>
    </w:r>
    <w:r w:rsidRPr="00DD63CB">
      <w:rPr>
        <w:color w:val="0F0888"/>
        <w:sz w:val="16"/>
        <w:szCs w:val="16"/>
      </w:rPr>
      <w:t xml:space="preserve"> </w:t>
    </w:r>
  </w:p>
  <w:p w14:paraId="65236628" w14:textId="77777777" w:rsidR="003C4661" w:rsidRPr="00DD63CB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DD63CB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DD63CB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5FD7" w14:textId="7669454D" w:rsidR="00203B3E" w:rsidRPr="00DD63CB" w:rsidRDefault="00203B3E">
    <w:pPr>
      <w:pStyle w:val="Zpat"/>
    </w:pPr>
    <w:r w:rsidRPr="00DD63CB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F948ED0" wp14:editId="5139E2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304295678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38DCD" w14:textId="4823E9F5" w:rsidR="00203B3E" w:rsidRPr="00DD63CB" w:rsidRDefault="00203B3E" w:rsidP="00203B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DD63CB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F948ED0">
              <v:stroke joinstyle="miter"/>
              <v:path gradientshapeok="t" o:connecttype="rect"/>
            </v:shapetype>
            <v:shape id="Textové pole 1" style="position:absolute;margin-left:0;margin-top:0;width:41.75pt;height:24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BrZ/i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DD63CB" w:rsidR="00203B3E" w:rsidP="00203B3E" w:rsidRDefault="00203B3E" w14:paraId="6BC38DCD" w14:textId="4823E9F5">
                    <w:pPr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</w:pPr>
                    <w:r w:rsidRPr="00DD63CB"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94EE" w14:textId="77777777" w:rsidR="00C13B88" w:rsidRPr="00DD63CB" w:rsidRDefault="00C13B88">
      <w:pPr>
        <w:rPr>
          <w:sz w:val="22"/>
          <w:szCs w:val="22"/>
        </w:rPr>
      </w:pPr>
      <w:bookmarkStart w:id="0" w:name="_Hlk134518009"/>
      <w:bookmarkEnd w:id="0"/>
      <w:r w:rsidRPr="00DD63CB">
        <w:rPr>
          <w:sz w:val="22"/>
          <w:szCs w:val="22"/>
        </w:rPr>
        <w:separator/>
      </w:r>
    </w:p>
  </w:footnote>
  <w:footnote w:type="continuationSeparator" w:id="0">
    <w:p w14:paraId="18C8DBB4" w14:textId="77777777" w:rsidR="00C13B88" w:rsidRPr="00DD63CB" w:rsidRDefault="00C13B88">
      <w:pPr>
        <w:rPr>
          <w:sz w:val="22"/>
          <w:szCs w:val="22"/>
        </w:rPr>
      </w:pPr>
      <w:r w:rsidRPr="00DD63CB">
        <w:rPr>
          <w:sz w:val="22"/>
          <w:szCs w:val="22"/>
        </w:rPr>
        <w:continuationSeparator/>
      </w:r>
    </w:p>
  </w:footnote>
  <w:footnote w:type="continuationNotice" w:id="1">
    <w:p w14:paraId="00548765" w14:textId="77777777" w:rsidR="00C13B88" w:rsidRPr="00DD63CB" w:rsidRDefault="00C13B88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4BFB0FFA" w:rsidR="003C4661" w:rsidRPr="00DD63CB" w:rsidRDefault="00BC3339">
    <w:pPr>
      <w:pStyle w:val="Zhlav"/>
      <w:rPr>
        <w:sz w:val="20"/>
        <w:szCs w:val="20"/>
      </w:rPr>
    </w:pPr>
    <w:r w:rsidRPr="00DD63CB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9A0BB7D" wp14:editId="1738D7E1">
              <wp:simplePos x="0" y="0"/>
              <wp:positionH relativeFrom="column">
                <wp:posOffset>4777579</wp:posOffset>
              </wp:positionH>
              <wp:positionV relativeFrom="paragraph">
                <wp:posOffset>-190747</wp:posOffset>
              </wp:positionV>
              <wp:extent cx="1491615" cy="199390"/>
              <wp:effectExtent l="0" t="0" r="13335" b="10160"/>
              <wp:wrapTight wrapText="bothSides">
                <wp:wrapPolygon edited="0">
                  <wp:start x="0" y="0"/>
                  <wp:lineTo x="0" y="20637"/>
                  <wp:lineTo x="21517" y="20637"/>
                  <wp:lineTo x="21517" y="0"/>
                  <wp:lineTo x="0" y="0"/>
                </wp:wrapPolygon>
              </wp:wrapTight>
              <wp:docPr id="86881987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61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4B5BF" w14:textId="322E8DBA" w:rsidR="00BC3339" w:rsidRPr="00DD63CB" w:rsidRDefault="00BC3339" w:rsidP="00BC3339">
                          <w:pPr>
                            <w:jc w:val="center"/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D63CB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Plzeň, </w:t>
                          </w:r>
                          <w:r w:rsidR="00184C12" w:rsidRPr="00DD63CB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10</w:t>
                          </w:r>
                          <w:r w:rsidRPr="00DD63CB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. </w:t>
                          </w:r>
                          <w:r w:rsidR="00184C12" w:rsidRPr="00DD63CB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Pr="00DD63CB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. 202</w:t>
                          </w:r>
                          <w:r w:rsidR="00C2078C" w:rsidRPr="00DD63CB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Overflow="clip" horzOverflow="clip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9A0BB7D">
              <v:stroke joinstyle="miter"/>
              <v:path gradientshapeok="t" o:connecttype="rect"/>
            </v:shapetype>
            <v:shape id="Textové pole 4" style="position:absolute;margin-left:376.2pt;margin-top:-15pt;width:117.45pt;height:15.7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">
              <v:textbox inset=".05pt,.05pt,.05pt,.05pt">
                <w:txbxContent>
                  <w:p w:rsidRPr="00DD63CB" w:rsidR="00BC3339" w:rsidP="00BC3339" w:rsidRDefault="00BC3339" w14:paraId="0234B5BF" w14:textId="322E8DBA">
                    <w:pPr>
                      <w:jc w:val="center"/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DD63CB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Plzeň, </w:t>
                    </w:r>
                    <w:r w:rsidRPr="00DD63CB" w:rsidR="00184C12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10</w:t>
                    </w:r>
                    <w:r w:rsidRPr="00DD63CB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. </w:t>
                    </w:r>
                    <w:r w:rsidRPr="00DD63CB" w:rsidR="00184C12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Pr="00DD63CB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. 202</w:t>
                    </w:r>
                    <w:r w:rsidRPr="00DD63CB" w:rsidR="00C2078C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15931" w:rsidRPr="00DD63CB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4406632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DD63C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DD63CB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D63CB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ové pole 8" style="position:absolute;margin-left:-9.8pt;margin-top:-12.55pt;width:222.2pt;height:29.0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" w14:anchorId="60EB7A85">
              <v:textbox>
                <w:txbxContent>
                  <w:p w:rsidRPr="00DD63CB" w:rsidR="004D5BFA" w:rsidRDefault="00835BC1" w14:paraId="4ED93D16" w14:textId="65F85DEB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DD63CB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B19DF"/>
    <w:multiLevelType w:val="hybridMultilevel"/>
    <w:tmpl w:val="B99072E6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8916CA8"/>
    <w:multiLevelType w:val="hybridMultilevel"/>
    <w:tmpl w:val="91562AA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87C06"/>
    <w:multiLevelType w:val="hybridMultilevel"/>
    <w:tmpl w:val="A8AC3B1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6"/>
  </w:num>
  <w:num w:numId="3" w16cid:durableId="407503422">
    <w:abstractNumId w:val="34"/>
  </w:num>
  <w:num w:numId="4" w16cid:durableId="312418985">
    <w:abstractNumId w:val="25"/>
  </w:num>
  <w:num w:numId="5" w16cid:durableId="1824542375">
    <w:abstractNumId w:val="34"/>
  </w:num>
  <w:num w:numId="6" w16cid:durableId="948125956">
    <w:abstractNumId w:val="38"/>
  </w:num>
  <w:num w:numId="7" w16cid:durableId="849755224">
    <w:abstractNumId w:val="9"/>
  </w:num>
  <w:num w:numId="8" w16cid:durableId="1843085047">
    <w:abstractNumId w:val="30"/>
  </w:num>
  <w:num w:numId="9" w16cid:durableId="823355442">
    <w:abstractNumId w:val="27"/>
  </w:num>
  <w:num w:numId="10" w16cid:durableId="377750369">
    <w:abstractNumId w:val="42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9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4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7"/>
  </w:num>
  <w:num w:numId="23" w16cid:durableId="260839608">
    <w:abstractNumId w:val="7"/>
  </w:num>
  <w:num w:numId="24" w16cid:durableId="186793077">
    <w:abstractNumId w:val="43"/>
  </w:num>
  <w:num w:numId="25" w16cid:durableId="1573272321">
    <w:abstractNumId w:val="35"/>
  </w:num>
  <w:num w:numId="26" w16cid:durableId="1667248791">
    <w:abstractNumId w:val="33"/>
  </w:num>
  <w:num w:numId="27" w16cid:durableId="567308194">
    <w:abstractNumId w:val="41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6"/>
  </w:num>
  <w:num w:numId="32" w16cid:durableId="525944160">
    <w:abstractNumId w:val="3"/>
  </w:num>
  <w:num w:numId="33" w16cid:durableId="687952229">
    <w:abstractNumId w:val="39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1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4"/>
  </w:num>
  <w:num w:numId="42" w16cid:durableId="247735227">
    <w:abstractNumId w:val="10"/>
  </w:num>
  <w:num w:numId="43" w16cid:durableId="1853031536">
    <w:abstractNumId w:val="28"/>
  </w:num>
  <w:num w:numId="44" w16cid:durableId="1059982718">
    <w:abstractNumId w:val="11"/>
  </w:num>
  <w:num w:numId="45" w16cid:durableId="2003462068">
    <w:abstractNumId w:val="40"/>
  </w:num>
  <w:num w:numId="46" w16cid:durableId="856388180">
    <w:abstractNumId w:val="14"/>
  </w:num>
  <w:num w:numId="47" w16cid:durableId="1208882592">
    <w:abstractNumId w:val="23"/>
  </w:num>
  <w:num w:numId="48" w16cid:durableId="15785124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256"/>
    <w:rsid w:val="0001146A"/>
    <w:rsid w:val="0001174E"/>
    <w:rsid w:val="00012664"/>
    <w:rsid w:val="0001295C"/>
    <w:rsid w:val="00012AFD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6EDC"/>
    <w:rsid w:val="0001727C"/>
    <w:rsid w:val="000174D5"/>
    <w:rsid w:val="00017BC7"/>
    <w:rsid w:val="00017BF2"/>
    <w:rsid w:val="00017D7C"/>
    <w:rsid w:val="00017E7D"/>
    <w:rsid w:val="00020459"/>
    <w:rsid w:val="00020678"/>
    <w:rsid w:val="000211CD"/>
    <w:rsid w:val="00021C0D"/>
    <w:rsid w:val="0002213F"/>
    <w:rsid w:val="000224D1"/>
    <w:rsid w:val="00022D14"/>
    <w:rsid w:val="000234AF"/>
    <w:rsid w:val="0002370C"/>
    <w:rsid w:val="000237C1"/>
    <w:rsid w:val="00023E8E"/>
    <w:rsid w:val="00023F62"/>
    <w:rsid w:val="00024270"/>
    <w:rsid w:val="0002475C"/>
    <w:rsid w:val="00024AB7"/>
    <w:rsid w:val="00025414"/>
    <w:rsid w:val="0002565A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8D2"/>
    <w:rsid w:val="00033C22"/>
    <w:rsid w:val="0003406C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F9D"/>
    <w:rsid w:val="000443E2"/>
    <w:rsid w:val="0004441D"/>
    <w:rsid w:val="00044D35"/>
    <w:rsid w:val="00044F8A"/>
    <w:rsid w:val="00044FDE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1925"/>
    <w:rsid w:val="000532FF"/>
    <w:rsid w:val="00053870"/>
    <w:rsid w:val="00053BE6"/>
    <w:rsid w:val="000540EF"/>
    <w:rsid w:val="000541C9"/>
    <w:rsid w:val="00054936"/>
    <w:rsid w:val="00054CA4"/>
    <w:rsid w:val="00054E77"/>
    <w:rsid w:val="00054F36"/>
    <w:rsid w:val="000558EB"/>
    <w:rsid w:val="000559C6"/>
    <w:rsid w:val="000561CC"/>
    <w:rsid w:val="00056310"/>
    <w:rsid w:val="00056579"/>
    <w:rsid w:val="00056594"/>
    <w:rsid w:val="00056C1C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5BC"/>
    <w:rsid w:val="00067615"/>
    <w:rsid w:val="00067B4E"/>
    <w:rsid w:val="00070004"/>
    <w:rsid w:val="0007010A"/>
    <w:rsid w:val="000701C2"/>
    <w:rsid w:val="000711AD"/>
    <w:rsid w:val="000722B9"/>
    <w:rsid w:val="00072770"/>
    <w:rsid w:val="00072A8F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3A3A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55A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997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1F19"/>
    <w:rsid w:val="000B26D5"/>
    <w:rsid w:val="000B2AB1"/>
    <w:rsid w:val="000B2C0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A9"/>
    <w:rsid w:val="000B4FBC"/>
    <w:rsid w:val="000B5626"/>
    <w:rsid w:val="000B5C76"/>
    <w:rsid w:val="000B5D3C"/>
    <w:rsid w:val="000B5D7F"/>
    <w:rsid w:val="000B5DFA"/>
    <w:rsid w:val="000B5E33"/>
    <w:rsid w:val="000B6C21"/>
    <w:rsid w:val="000B6D22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0971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C34"/>
    <w:rsid w:val="000C5604"/>
    <w:rsid w:val="000C572B"/>
    <w:rsid w:val="000C574D"/>
    <w:rsid w:val="000C692B"/>
    <w:rsid w:val="000C696C"/>
    <w:rsid w:val="000C73BA"/>
    <w:rsid w:val="000C76C4"/>
    <w:rsid w:val="000D0655"/>
    <w:rsid w:val="000D0739"/>
    <w:rsid w:val="000D075A"/>
    <w:rsid w:val="000D07E7"/>
    <w:rsid w:val="000D0CCF"/>
    <w:rsid w:val="000D100B"/>
    <w:rsid w:val="000D1043"/>
    <w:rsid w:val="000D106E"/>
    <w:rsid w:val="000D190E"/>
    <w:rsid w:val="000D1AEB"/>
    <w:rsid w:val="000D2288"/>
    <w:rsid w:val="000D2781"/>
    <w:rsid w:val="000D283C"/>
    <w:rsid w:val="000D32EA"/>
    <w:rsid w:val="000D351A"/>
    <w:rsid w:val="000D36BD"/>
    <w:rsid w:val="000D385A"/>
    <w:rsid w:val="000D3CB5"/>
    <w:rsid w:val="000D45C5"/>
    <w:rsid w:val="000D4725"/>
    <w:rsid w:val="000D5111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3F5F"/>
    <w:rsid w:val="000E48DC"/>
    <w:rsid w:val="000E50C9"/>
    <w:rsid w:val="000E5640"/>
    <w:rsid w:val="000E5AE5"/>
    <w:rsid w:val="000E60E0"/>
    <w:rsid w:val="000E6796"/>
    <w:rsid w:val="000E7081"/>
    <w:rsid w:val="000E73FF"/>
    <w:rsid w:val="000E7735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2C"/>
    <w:rsid w:val="0010219A"/>
    <w:rsid w:val="00102516"/>
    <w:rsid w:val="00102AE0"/>
    <w:rsid w:val="00102B64"/>
    <w:rsid w:val="00103205"/>
    <w:rsid w:val="00103F41"/>
    <w:rsid w:val="00104061"/>
    <w:rsid w:val="0010419D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76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00B"/>
    <w:rsid w:val="00117970"/>
    <w:rsid w:val="00117AE5"/>
    <w:rsid w:val="00117F1B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718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52C"/>
    <w:rsid w:val="00131E4B"/>
    <w:rsid w:val="001324F0"/>
    <w:rsid w:val="001331D0"/>
    <w:rsid w:val="0013326A"/>
    <w:rsid w:val="0013341F"/>
    <w:rsid w:val="00134053"/>
    <w:rsid w:val="0013406E"/>
    <w:rsid w:val="0013426F"/>
    <w:rsid w:val="001346A0"/>
    <w:rsid w:val="00134757"/>
    <w:rsid w:val="00134E93"/>
    <w:rsid w:val="00135817"/>
    <w:rsid w:val="00136843"/>
    <w:rsid w:val="00136C97"/>
    <w:rsid w:val="00137B57"/>
    <w:rsid w:val="0014055B"/>
    <w:rsid w:val="00140589"/>
    <w:rsid w:val="00140AAC"/>
    <w:rsid w:val="001415D9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B63"/>
    <w:rsid w:val="00146C2F"/>
    <w:rsid w:val="00146ED7"/>
    <w:rsid w:val="00147508"/>
    <w:rsid w:val="00147C67"/>
    <w:rsid w:val="00147FAD"/>
    <w:rsid w:val="0015023B"/>
    <w:rsid w:val="001503EA"/>
    <w:rsid w:val="00150B9B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2A7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C57"/>
    <w:rsid w:val="0015644E"/>
    <w:rsid w:val="001564F9"/>
    <w:rsid w:val="001572D5"/>
    <w:rsid w:val="001600BC"/>
    <w:rsid w:val="00160BAF"/>
    <w:rsid w:val="001618BE"/>
    <w:rsid w:val="00161BDB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A85"/>
    <w:rsid w:val="00167067"/>
    <w:rsid w:val="001673D7"/>
    <w:rsid w:val="00167431"/>
    <w:rsid w:val="001678BD"/>
    <w:rsid w:val="0016797A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CD5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5CD"/>
    <w:rsid w:val="00184C12"/>
    <w:rsid w:val="00184E81"/>
    <w:rsid w:val="00185758"/>
    <w:rsid w:val="00185918"/>
    <w:rsid w:val="00186181"/>
    <w:rsid w:val="001861E6"/>
    <w:rsid w:val="001862F6"/>
    <w:rsid w:val="001879A6"/>
    <w:rsid w:val="001900DC"/>
    <w:rsid w:val="00190125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2ED"/>
    <w:rsid w:val="001A332F"/>
    <w:rsid w:val="001A33F1"/>
    <w:rsid w:val="001A3C3D"/>
    <w:rsid w:val="001A3FA6"/>
    <w:rsid w:val="001A42EB"/>
    <w:rsid w:val="001A5542"/>
    <w:rsid w:val="001A5B66"/>
    <w:rsid w:val="001A5E0E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12C"/>
    <w:rsid w:val="001B420A"/>
    <w:rsid w:val="001B4349"/>
    <w:rsid w:val="001B45C5"/>
    <w:rsid w:val="001B50BD"/>
    <w:rsid w:val="001B581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9BF"/>
    <w:rsid w:val="001C3C4D"/>
    <w:rsid w:val="001C3EBF"/>
    <w:rsid w:val="001C4198"/>
    <w:rsid w:val="001C47E8"/>
    <w:rsid w:val="001C4DE6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0F2F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AE7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3F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1F7EA2"/>
    <w:rsid w:val="00200CBB"/>
    <w:rsid w:val="0020112F"/>
    <w:rsid w:val="002018AB"/>
    <w:rsid w:val="002022B0"/>
    <w:rsid w:val="00202304"/>
    <w:rsid w:val="002025FC"/>
    <w:rsid w:val="00203B3E"/>
    <w:rsid w:val="00203CB3"/>
    <w:rsid w:val="00203D4B"/>
    <w:rsid w:val="00204BEB"/>
    <w:rsid w:val="002055C5"/>
    <w:rsid w:val="0020570E"/>
    <w:rsid w:val="00205C47"/>
    <w:rsid w:val="0020654E"/>
    <w:rsid w:val="002065A4"/>
    <w:rsid w:val="002068F4"/>
    <w:rsid w:val="00207000"/>
    <w:rsid w:val="0020707A"/>
    <w:rsid w:val="00207887"/>
    <w:rsid w:val="00210164"/>
    <w:rsid w:val="00210708"/>
    <w:rsid w:val="00210733"/>
    <w:rsid w:val="00210953"/>
    <w:rsid w:val="00210A6D"/>
    <w:rsid w:val="00211114"/>
    <w:rsid w:val="0021181C"/>
    <w:rsid w:val="00211864"/>
    <w:rsid w:val="00211E75"/>
    <w:rsid w:val="00212835"/>
    <w:rsid w:val="00212C38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0E43"/>
    <w:rsid w:val="002210B6"/>
    <w:rsid w:val="00221A14"/>
    <w:rsid w:val="0022212F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6FED"/>
    <w:rsid w:val="0022712B"/>
    <w:rsid w:val="0022746F"/>
    <w:rsid w:val="00230C3D"/>
    <w:rsid w:val="00231414"/>
    <w:rsid w:val="00231B18"/>
    <w:rsid w:val="00231BCE"/>
    <w:rsid w:val="00231FB2"/>
    <w:rsid w:val="0023226E"/>
    <w:rsid w:val="0023245C"/>
    <w:rsid w:val="00232766"/>
    <w:rsid w:val="002344C8"/>
    <w:rsid w:val="00234B0E"/>
    <w:rsid w:val="00234BF5"/>
    <w:rsid w:val="00234FBE"/>
    <w:rsid w:val="00235333"/>
    <w:rsid w:val="00236358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97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681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FD2"/>
    <w:rsid w:val="00254758"/>
    <w:rsid w:val="00254FF0"/>
    <w:rsid w:val="002556E2"/>
    <w:rsid w:val="002561B9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40FE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2273"/>
    <w:rsid w:val="00273031"/>
    <w:rsid w:val="002732BB"/>
    <w:rsid w:val="0027330B"/>
    <w:rsid w:val="0027353C"/>
    <w:rsid w:val="002739C9"/>
    <w:rsid w:val="00273DF1"/>
    <w:rsid w:val="00273FE1"/>
    <w:rsid w:val="00274641"/>
    <w:rsid w:val="00274771"/>
    <w:rsid w:val="00274C9E"/>
    <w:rsid w:val="0027598D"/>
    <w:rsid w:val="00275C24"/>
    <w:rsid w:val="00276626"/>
    <w:rsid w:val="002769D0"/>
    <w:rsid w:val="002769DE"/>
    <w:rsid w:val="00276CAD"/>
    <w:rsid w:val="00276DB9"/>
    <w:rsid w:val="00276E65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2E33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58E"/>
    <w:rsid w:val="00287A22"/>
    <w:rsid w:val="00290A4C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574C"/>
    <w:rsid w:val="002960FC"/>
    <w:rsid w:val="0029611A"/>
    <w:rsid w:val="00296161"/>
    <w:rsid w:val="0029617A"/>
    <w:rsid w:val="0029630A"/>
    <w:rsid w:val="00296CC9"/>
    <w:rsid w:val="00296D80"/>
    <w:rsid w:val="00296E77"/>
    <w:rsid w:val="002976BB"/>
    <w:rsid w:val="002A006A"/>
    <w:rsid w:val="002A04BA"/>
    <w:rsid w:val="002A08D3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7C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8DA"/>
    <w:rsid w:val="002A6A0B"/>
    <w:rsid w:val="002A6F0F"/>
    <w:rsid w:val="002A762B"/>
    <w:rsid w:val="002A766F"/>
    <w:rsid w:val="002B0187"/>
    <w:rsid w:val="002B031C"/>
    <w:rsid w:val="002B04F0"/>
    <w:rsid w:val="002B1192"/>
    <w:rsid w:val="002B129A"/>
    <w:rsid w:val="002B168D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977"/>
    <w:rsid w:val="002C0F32"/>
    <w:rsid w:val="002C143E"/>
    <w:rsid w:val="002C1B06"/>
    <w:rsid w:val="002C1C9A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BC3"/>
    <w:rsid w:val="002D0D9B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393A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181"/>
    <w:rsid w:val="002E3DD4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03D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A37"/>
    <w:rsid w:val="00301E1D"/>
    <w:rsid w:val="00301E86"/>
    <w:rsid w:val="0030211F"/>
    <w:rsid w:val="0030219E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10D0B"/>
    <w:rsid w:val="003118F9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A85"/>
    <w:rsid w:val="00326C47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1E48"/>
    <w:rsid w:val="003320C8"/>
    <w:rsid w:val="00332127"/>
    <w:rsid w:val="003325EB"/>
    <w:rsid w:val="0033273A"/>
    <w:rsid w:val="0033285B"/>
    <w:rsid w:val="00332E93"/>
    <w:rsid w:val="00333495"/>
    <w:rsid w:val="0033367A"/>
    <w:rsid w:val="003339A8"/>
    <w:rsid w:val="00334897"/>
    <w:rsid w:val="003351D9"/>
    <w:rsid w:val="00335639"/>
    <w:rsid w:val="0033571E"/>
    <w:rsid w:val="00335850"/>
    <w:rsid w:val="003366E0"/>
    <w:rsid w:val="00336A44"/>
    <w:rsid w:val="00337132"/>
    <w:rsid w:val="00337473"/>
    <w:rsid w:val="0033756D"/>
    <w:rsid w:val="0033768A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6F6E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2E0"/>
    <w:rsid w:val="003547FD"/>
    <w:rsid w:val="00354C3D"/>
    <w:rsid w:val="0035549C"/>
    <w:rsid w:val="003557E3"/>
    <w:rsid w:val="003559A1"/>
    <w:rsid w:val="00355EDA"/>
    <w:rsid w:val="00356867"/>
    <w:rsid w:val="0035717C"/>
    <w:rsid w:val="00357531"/>
    <w:rsid w:val="0035769D"/>
    <w:rsid w:val="00357824"/>
    <w:rsid w:val="00357876"/>
    <w:rsid w:val="00360038"/>
    <w:rsid w:val="003603A6"/>
    <w:rsid w:val="00360A74"/>
    <w:rsid w:val="00360BF9"/>
    <w:rsid w:val="00362BE4"/>
    <w:rsid w:val="0036322B"/>
    <w:rsid w:val="00363377"/>
    <w:rsid w:val="00363541"/>
    <w:rsid w:val="003635EC"/>
    <w:rsid w:val="003637F4"/>
    <w:rsid w:val="00363BE8"/>
    <w:rsid w:val="003640D2"/>
    <w:rsid w:val="003642C7"/>
    <w:rsid w:val="0036437B"/>
    <w:rsid w:val="00364538"/>
    <w:rsid w:val="003648AD"/>
    <w:rsid w:val="0036580C"/>
    <w:rsid w:val="00365A3A"/>
    <w:rsid w:val="00365AF8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7FA"/>
    <w:rsid w:val="00374EBD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222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46D6"/>
    <w:rsid w:val="003950E9"/>
    <w:rsid w:val="00395289"/>
    <w:rsid w:val="0039642D"/>
    <w:rsid w:val="00397985"/>
    <w:rsid w:val="00397A7D"/>
    <w:rsid w:val="00397C29"/>
    <w:rsid w:val="00397F7D"/>
    <w:rsid w:val="003A015C"/>
    <w:rsid w:val="003A0590"/>
    <w:rsid w:val="003A08B6"/>
    <w:rsid w:val="003A0DEC"/>
    <w:rsid w:val="003A1DA5"/>
    <w:rsid w:val="003A1F22"/>
    <w:rsid w:val="003A222B"/>
    <w:rsid w:val="003A234A"/>
    <w:rsid w:val="003A268D"/>
    <w:rsid w:val="003A3653"/>
    <w:rsid w:val="003A3697"/>
    <w:rsid w:val="003A39B1"/>
    <w:rsid w:val="003A3B17"/>
    <w:rsid w:val="003A4351"/>
    <w:rsid w:val="003A4677"/>
    <w:rsid w:val="003A5A0A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707"/>
    <w:rsid w:val="003A7B3D"/>
    <w:rsid w:val="003A7CB7"/>
    <w:rsid w:val="003B0E44"/>
    <w:rsid w:val="003B0E63"/>
    <w:rsid w:val="003B1094"/>
    <w:rsid w:val="003B19CF"/>
    <w:rsid w:val="003B1E48"/>
    <w:rsid w:val="003B211B"/>
    <w:rsid w:val="003B266B"/>
    <w:rsid w:val="003B34B1"/>
    <w:rsid w:val="003B3EA5"/>
    <w:rsid w:val="003B3FF9"/>
    <w:rsid w:val="003B48FF"/>
    <w:rsid w:val="003B530A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3E76"/>
    <w:rsid w:val="003D453C"/>
    <w:rsid w:val="003D4B49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DF3"/>
    <w:rsid w:val="003E0FC4"/>
    <w:rsid w:val="003E12ED"/>
    <w:rsid w:val="003E1702"/>
    <w:rsid w:val="003E2185"/>
    <w:rsid w:val="003E2471"/>
    <w:rsid w:val="003E2EF0"/>
    <w:rsid w:val="003E30CF"/>
    <w:rsid w:val="003E37D4"/>
    <w:rsid w:val="003E3B94"/>
    <w:rsid w:val="003E4D03"/>
    <w:rsid w:val="003E4F6A"/>
    <w:rsid w:val="003E51F3"/>
    <w:rsid w:val="003E5A7C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30C5"/>
    <w:rsid w:val="0040418A"/>
    <w:rsid w:val="004046A9"/>
    <w:rsid w:val="004049BE"/>
    <w:rsid w:val="00404A67"/>
    <w:rsid w:val="00404FD5"/>
    <w:rsid w:val="004053C6"/>
    <w:rsid w:val="00405420"/>
    <w:rsid w:val="004056DA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0754"/>
    <w:rsid w:val="00410DA9"/>
    <w:rsid w:val="00411B39"/>
    <w:rsid w:val="00412A65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47F"/>
    <w:rsid w:val="00417552"/>
    <w:rsid w:val="00417FE2"/>
    <w:rsid w:val="00420178"/>
    <w:rsid w:val="004204B5"/>
    <w:rsid w:val="004209C6"/>
    <w:rsid w:val="00421A2A"/>
    <w:rsid w:val="00421AB1"/>
    <w:rsid w:val="00421D4D"/>
    <w:rsid w:val="00421E7B"/>
    <w:rsid w:val="00421E8E"/>
    <w:rsid w:val="00422303"/>
    <w:rsid w:val="00422DBD"/>
    <w:rsid w:val="00422FB5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277A2"/>
    <w:rsid w:val="004301E1"/>
    <w:rsid w:val="00430205"/>
    <w:rsid w:val="00430FEB"/>
    <w:rsid w:val="00431396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3CB"/>
    <w:rsid w:val="00435AC7"/>
    <w:rsid w:val="00436DD9"/>
    <w:rsid w:val="00436EF2"/>
    <w:rsid w:val="00437CA2"/>
    <w:rsid w:val="004400E9"/>
    <w:rsid w:val="00441024"/>
    <w:rsid w:val="004413CD"/>
    <w:rsid w:val="0044171B"/>
    <w:rsid w:val="00441D4F"/>
    <w:rsid w:val="0044258B"/>
    <w:rsid w:val="00442DAF"/>
    <w:rsid w:val="0044368E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88D"/>
    <w:rsid w:val="00446914"/>
    <w:rsid w:val="00447018"/>
    <w:rsid w:val="004472D0"/>
    <w:rsid w:val="0044750B"/>
    <w:rsid w:val="00447BF0"/>
    <w:rsid w:val="00450372"/>
    <w:rsid w:val="00450B35"/>
    <w:rsid w:val="00450BE9"/>
    <w:rsid w:val="00451823"/>
    <w:rsid w:val="0045219A"/>
    <w:rsid w:val="00452F58"/>
    <w:rsid w:val="004534EF"/>
    <w:rsid w:val="00454E21"/>
    <w:rsid w:val="004553A3"/>
    <w:rsid w:val="004553F5"/>
    <w:rsid w:val="004555C6"/>
    <w:rsid w:val="004558B3"/>
    <w:rsid w:val="004559DE"/>
    <w:rsid w:val="004560D5"/>
    <w:rsid w:val="004562C4"/>
    <w:rsid w:val="004567DC"/>
    <w:rsid w:val="0045688D"/>
    <w:rsid w:val="00456D9A"/>
    <w:rsid w:val="00457263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7AD"/>
    <w:rsid w:val="00462DA4"/>
    <w:rsid w:val="00463117"/>
    <w:rsid w:val="0046337A"/>
    <w:rsid w:val="00463E38"/>
    <w:rsid w:val="004651AB"/>
    <w:rsid w:val="0046542E"/>
    <w:rsid w:val="004667BF"/>
    <w:rsid w:val="00466929"/>
    <w:rsid w:val="00466BB8"/>
    <w:rsid w:val="00466C43"/>
    <w:rsid w:val="004670AD"/>
    <w:rsid w:val="00467149"/>
    <w:rsid w:val="00467371"/>
    <w:rsid w:val="0046767A"/>
    <w:rsid w:val="0046773C"/>
    <w:rsid w:val="00470170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624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77E1B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90D30"/>
    <w:rsid w:val="00490F7A"/>
    <w:rsid w:val="00490FD8"/>
    <w:rsid w:val="00491C33"/>
    <w:rsid w:val="00491C97"/>
    <w:rsid w:val="00491DD3"/>
    <w:rsid w:val="00492016"/>
    <w:rsid w:val="004921CF"/>
    <w:rsid w:val="004928B5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A032F"/>
    <w:rsid w:val="004A0647"/>
    <w:rsid w:val="004A0F67"/>
    <w:rsid w:val="004A1861"/>
    <w:rsid w:val="004A1CA2"/>
    <w:rsid w:val="004A2191"/>
    <w:rsid w:val="004A262D"/>
    <w:rsid w:val="004A2713"/>
    <w:rsid w:val="004A302A"/>
    <w:rsid w:val="004A305B"/>
    <w:rsid w:val="004A417D"/>
    <w:rsid w:val="004A4565"/>
    <w:rsid w:val="004A54AC"/>
    <w:rsid w:val="004A632E"/>
    <w:rsid w:val="004A633A"/>
    <w:rsid w:val="004A64C1"/>
    <w:rsid w:val="004A6E07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33D"/>
    <w:rsid w:val="004B64EC"/>
    <w:rsid w:val="004B6545"/>
    <w:rsid w:val="004B65C8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127B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79C"/>
    <w:rsid w:val="004D3C7E"/>
    <w:rsid w:val="004D409F"/>
    <w:rsid w:val="004D4AF8"/>
    <w:rsid w:val="004D4C60"/>
    <w:rsid w:val="004D4D47"/>
    <w:rsid w:val="004D538C"/>
    <w:rsid w:val="004D53CD"/>
    <w:rsid w:val="004D55F6"/>
    <w:rsid w:val="004D5961"/>
    <w:rsid w:val="004D5BFA"/>
    <w:rsid w:val="004D653E"/>
    <w:rsid w:val="004D65A0"/>
    <w:rsid w:val="004D6761"/>
    <w:rsid w:val="004D72D1"/>
    <w:rsid w:val="004D7694"/>
    <w:rsid w:val="004D77B5"/>
    <w:rsid w:val="004D77C7"/>
    <w:rsid w:val="004D7EE1"/>
    <w:rsid w:val="004E0414"/>
    <w:rsid w:val="004E0444"/>
    <w:rsid w:val="004E07B5"/>
    <w:rsid w:val="004E0D7B"/>
    <w:rsid w:val="004E15D4"/>
    <w:rsid w:val="004E193F"/>
    <w:rsid w:val="004E1A2D"/>
    <w:rsid w:val="004E2058"/>
    <w:rsid w:val="004E2268"/>
    <w:rsid w:val="004E2295"/>
    <w:rsid w:val="004E3089"/>
    <w:rsid w:val="004E32E1"/>
    <w:rsid w:val="004E3324"/>
    <w:rsid w:val="004E37F5"/>
    <w:rsid w:val="004E39EE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3B0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65D0"/>
    <w:rsid w:val="004F749E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8D8"/>
    <w:rsid w:val="00503954"/>
    <w:rsid w:val="00503A35"/>
    <w:rsid w:val="00504688"/>
    <w:rsid w:val="00504B2D"/>
    <w:rsid w:val="00504E78"/>
    <w:rsid w:val="00505335"/>
    <w:rsid w:val="00505620"/>
    <w:rsid w:val="005059D8"/>
    <w:rsid w:val="00505FD1"/>
    <w:rsid w:val="00506020"/>
    <w:rsid w:val="0050631D"/>
    <w:rsid w:val="00506BC4"/>
    <w:rsid w:val="00506DC1"/>
    <w:rsid w:val="00507176"/>
    <w:rsid w:val="00507783"/>
    <w:rsid w:val="00510712"/>
    <w:rsid w:val="0051079D"/>
    <w:rsid w:val="0051082E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726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1A80"/>
    <w:rsid w:val="005228E2"/>
    <w:rsid w:val="00523228"/>
    <w:rsid w:val="005236D3"/>
    <w:rsid w:val="005236E2"/>
    <w:rsid w:val="00523882"/>
    <w:rsid w:val="00523C3B"/>
    <w:rsid w:val="00523D9F"/>
    <w:rsid w:val="005240CD"/>
    <w:rsid w:val="0052510D"/>
    <w:rsid w:val="0052518E"/>
    <w:rsid w:val="0052526F"/>
    <w:rsid w:val="00526468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08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3DA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6D4E"/>
    <w:rsid w:val="00537110"/>
    <w:rsid w:val="005372EB"/>
    <w:rsid w:val="00537A2D"/>
    <w:rsid w:val="00541ED2"/>
    <w:rsid w:val="005422C7"/>
    <w:rsid w:val="005422D7"/>
    <w:rsid w:val="00542360"/>
    <w:rsid w:val="005423B2"/>
    <w:rsid w:val="00543D70"/>
    <w:rsid w:val="00543F16"/>
    <w:rsid w:val="00544617"/>
    <w:rsid w:val="00544709"/>
    <w:rsid w:val="00544AA0"/>
    <w:rsid w:val="0054559E"/>
    <w:rsid w:val="005465C0"/>
    <w:rsid w:val="00546B5A"/>
    <w:rsid w:val="00546DF7"/>
    <w:rsid w:val="00546FF8"/>
    <w:rsid w:val="005505B6"/>
    <w:rsid w:val="0055088C"/>
    <w:rsid w:val="00550A13"/>
    <w:rsid w:val="00551052"/>
    <w:rsid w:val="005518DC"/>
    <w:rsid w:val="00552987"/>
    <w:rsid w:val="00552A7B"/>
    <w:rsid w:val="00552CAC"/>
    <w:rsid w:val="00552FD0"/>
    <w:rsid w:val="005535B3"/>
    <w:rsid w:val="00553BFF"/>
    <w:rsid w:val="005545E0"/>
    <w:rsid w:val="00555237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9A"/>
    <w:rsid w:val="00560126"/>
    <w:rsid w:val="00560149"/>
    <w:rsid w:val="00560281"/>
    <w:rsid w:val="00561BEA"/>
    <w:rsid w:val="00562161"/>
    <w:rsid w:val="00562264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6651E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2FE3"/>
    <w:rsid w:val="005831DC"/>
    <w:rsid w:val="00583625"/>
    <w:rsid w:val="00583D94"/>
    <w:rsid w:val="005845F9"/>
    <w:rsid w:val="00584EB6"/>
    <w:rsid w:val="005858B4"/>
    <w:rsid w:val="00585C65"/>
    <w:rsid w:val="0058620C"/>
    <w:rsid w:val="00586283"/>
    <w:rsid w:val="00586621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52BD"/>
    <w:rsid w:val="00595894"/>
    <w:rsid w:val="005965C7"/>
    <w:rsid w:val="005966DA"/>
    <w:rsid w:val="005968B4"/>
    <w:rsid w:val="00597219"/>
    <w:rsid w:val="005A095B"/>
    <w:rsid w:val="005A09EF"/>
    <w:rsid w:val="005A0AEA"/>
    <w:rsid w:val="005A101B"/>
    <w:rsid w:val="005A105A"/>
    <w:rsid w:val="005A1AEA"/>
    <w:rsid w:val="005A2672"/>
    <w:rsid w:val="005A2B14"/>
    <w:rsid w:val="005A36A6"/>
    <w:rsid w:val="005A4221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AA147"/>
    <w:rsid w:val="005B0045"/>
    <w:rsid w:val="005B028C"/>
    <w:rsid w:val="005B047E"/>
    <w:rsid w:val="005B07F5"/>
    <w:rsid w:val="005B093F"/>
    <w:rsid w:val="005B0B13"/>
    <w:rsid w:val="005B0E16"/>
    <w:rsid w:val="005B0E82"/>
    <w:rsid w:val="005B19F4"/>
    <w:rsid w:val="005B1DD3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65"/>
    <w:rsid w:val="005C4F93"/>
    <w:rsid w:val="005C5028"/>
    <w:rsid w:val="005C5393"/>
    <w:rsid w:val="005C59B6"/>
    <w:rsid w:val="005C6160"/>
    <w:rsid w:val="005C618C"/>
    <w:rsid w:val="005C66A6"/>
    <w:rsid w:val="005C6892"/>
    <w:rsid w:val="005C6EE3"/>
    <w:rsid w:val="005C7A72"/>
    <w:rsid w:val="005C7E93"/>
    <w:rsid w:val="005D0741"/>
    <w:rsid w:val="005D1477"/>
    <w:rsid w:val="005D197C"/>
    <w:rsid w:val="005D1C16"/>
    <w:rsid w:val="005D203A"/>
    <w:rsid w:val="005D22D3"/>
    <w:rsid w:val="005D29EB"/>
    <w:rsid w:val="005D2CFF"/>
    <w:rsid w:val="005D3235"/>
    <w:rsid w:val="005D3886"/>
    <w:rsid w:val="005D3E91"/>
    <w:rsid w:val="005D4C47"/>
    <w:rsid w:val="005D4C7E"/>
    <w:rsid w:val="005D50F0"/>
    <w:rsid w:val="005D528F"/>
    <w:rsid w:val="005D6332"/>
    <w:rsid w:val="005D6B17"/>
    <w:rsid w:val="005D75DE"/>
    <w:rsid w:val="005D76C7"/>
    <w:rsid w:val="005D7D41"/>
    <w:rsid w:val="005E0486"/>
    <w:rsid w:val="005E059A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1BA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61A"/>
    <w:rsid w:val="005E681F"/>
    <w:rsid w:val="005E7BD9"/>
    <w:rsid w:val="005E7F85"/>
    <w:rsid w:val="005F1348"/>
    <w:rsid w:val="005F13E5"/>
    <w:rsid w:val="005F23B4"/>
    <w:rsid w:val="005F25D2"/>
    <w:rsid w:val="005F3572"/>
    <w:rsid w:val="005F35BF"/>
    <w:rsid w:val="005F3D00"/>
    <w:rsid w:val="005F3DEA"/>
    <w:rsid w:val="005F4287"/>
    <w:rsid w:val="005F4A86"/>
    <w:rsid w:val="005F4FBE"/>
    <w:rsid w:val="005F5D4B"/>
    <w:rsid w:val="005F5D71"/>
    <w:rsid w:val="005F5FF7"/>
    <w:rsid w:val="005F6B59"/>
    <w:rsid w:val="005F6DD3"/>
    <w:rsid w:val="005F711D"/>
    <w:rsid w:val="005F7B14"/>
    <w:rsid w:val="00600097"/>
    <w:rsid w:val="006003C9"/>
    <w:rsid w:val="006003DD"/>
    <w:rsid w:val="006003EC"/>
    <w:rsid w:val="006003F8"/>
    <w:rsid w:val="0060054E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02E"/>
    <w:rsid w:val="00606190"/>
    <w:rsid w:val="00606455"/>
    <w:rsid w:val="00607049"/>
    <w:rsid w:val="0060714A"/>
    <w:rsid w:val="0060758E"/>
    <w:rsid w:val="00610149"/>
    <w:rsid w:val="006103C2"/>
    <w:rsid w:val="006107F7"/>
    <w:rsid w:val="00610DA2"/>
    <w:rsid w:val="00611398"/>
    <w:rsid w:val="0061174E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7DF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9E2"/>
    <w:rsid w:val="00630B72"/>
    <w:rsid w:val="00630FC3"/>
    <w:rsid w:val="006315F4"/>
    <w:rsid w:val="006316CE"/>
    <w:rsid w:val="006317BD"/>
    <w:rsid w:val="00631978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B9E"/>
    <w:rsid w:val="00636C0D"/>
    <w:rsid w:val="006370DC"/>
    <w:rsid w:val="006375FC"/>
    <w:rsid w:val="00637CBC"/>
    <w:rsid w:val="00640A07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390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7F2"/>
    <w:rsid w:val="00650A52"/>
    <w:rsid w:val="00651962"/>
    <w:rsid w:val="00652109"/>
    <w:rsid w:val="006524EF"/>
    <w:rsid w:val="00652DDA"/>
    <w:rsid w:val="00652E08"/>
    <w:rsid w:val="00653453"/>
    <w:rsid w:val="006534E0"/>
    <w:rsid w:val="00653746"/>
    <w:rsid w:val="00654322"/>
    <w:rsid w:val="0065518A"/>
    <w:rsid w:val="0065537F"/>
    <w:rsid w:val="00655C20"/>
    <w:rsid w:val="00656D43"/>
    <w:rsid w:val="0065723A"/>
    <w:rsid w:val="00657F72"/>
    <w:rsid w:val="00657F96"/>
    <w:rsid w:val="006605CE"/>
    <w:rsid w:val="00660991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2AE"/>
    <w:rsid w:val="0067696F"/>
    <w:rsid w:val="00677060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68A"/>
    <w:rsid w:val="00681AEE"/>
    <w:rsid w:val="00681F64"/>
    <w:rsid w:val="00683045"/>
    <w:rsid w:val="0068410E"/>
    <w:rsid w:val="00684271"/>
    <w:rsid w:val="00684468"/>
    <w:rsid w:val="0068478C"/>
    <w:rsid w:val="00684883"/>
    <w:rsid w:val="00684F00"/>
    <w:rsid w:val="006850C2"/>
    <w:rsid w:val="00685DCA"/>
    <w:rsid w:val="00685E5B"/>
    <w:rsid w:val="00686A4E"/>
    <w:rsid w:val="00686B86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5E5B"/>
    <w:rsid w:val="006963B5"/>
    <w:rsid w:val="00696CA8"/>
    <w:rsid w:val="00696DC6"/>
    <w:rsid w:val="006971BA"/>
    <w:rsid w:val="00697D36"/>
    <w:rsid w:val="00697FF5"/>
    <w:rsid w:val="006A005C"/>
    <w:rsid w:val="006A0226"/>
    <w:rsid w:val="006A06B0"/>
    <w:rsid w:val="006A07B4"/>
    <w:rsid w:val="006A0F15"/>
    <w:rsid w:val="006A1C7C"/>
    <w:rsid w:val="006A1CFB"/>
    <w:rsid w:val="006A1E84"/>
    <w:rsid w:val="006A2806"/>
    <w:rsid w:val="006A2BC5"/>
    <w:rsid w:val="006A31A9"/>
    <w:rsid w:val="006A336A"/>
    <w:rsid w:val="006A33FC"/>
    <w:rsid w:val="006A3438"/>
    <w:rsid w:val="006A44EE"/>
    <w:rsid w:val="006A4839"/>
    <w:rsid w:val="006A4895"/>
    <w:rsid w:val="006A4D25"/>
    <w:rsid w:val="006A558F"/>
    <w:rsid w:val="006A5A35"/>
    <w:rsid w:val="006A69E7"/>
    <w:rsid w:val="006A727C"/>
    <w:rsid w:val="006A7665"/>
    <w:rsid w:val="006B0163"/>
    <w:rsid w:val="006B0441"/>
    <w:rsid w:val="006B073F"/>
    <w:rsid w:val="006B0CF3"/>
    <w:rsid w:val="006B1220"/>
    <w:rsid w:val="006B1701"/>
    <w:rsid w:val="006B1873"/>
    <w:rsid w:val="006B1A2E"/>
    <w:rsid w:val="006B1B08"/>
    <w:rsid w:val="006B282D"/>
    <w:rsid w:val="006B29E3"/>
    <w:rsid w:val="006B31E7"/>
    <w:rsid w:val="006B362E"/>
    <w:rsid w:val="006B39CB"/>
    <w:rsid w:val="006B3C70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65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1CB"/>
    <w:rsid w:val="006C34B7"/>
    <w:rsid w:val="006C456C"/>
    <w:rsid w:val="006C4A71"/>
    <w:rsid w:val="006C4EAC"/>
    <w:rsid w:val="006C56E2"/>
    <w:rsid w:val="006C606C"/>
    <w:rsid w:val="006C6194"/>
    <w:rsid w:val="006C66B4"/>
    <w:rsid w:val="006C68AA"/>
    <w:rsid w:val="006C698F"/>
    <w:rsid w:val="006C73FD"/>
    <w:rsid w:val="006C785A"/>
    <w:rsid w:val="006C7D47"/>
    <w:rsid w:val="006D0131"/>
    <w:rsid w:val="006D0AE9"/>
    <w:rsid w:val="006D0E42"/>
    <w:rsid w:val="006D0F40"/>
    <w:rsid w:val="006D1BEA"/>
    <w:rsid w:val="006D1EE7"/>
    <w:rsid w:val="006D2618"/>
    <w:rsid w:val="006D26BA"/>
    <w:rsid w:val="006D28FF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540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0EE"/>
    <w:rsid w:val="006F1C1E"/>
    <w:rsid w:val="006F24B2"/>
    <w:rsid w:val="006F29B2"/>
    <w:rsid w:val="006F2E4F"/>
    <w:rsid w:val="006F36D6"/>
    <w:rsid w:val="006F3803"/>
    <w:rsid w:val="006F3A10"/>
    <w:rsid w:val="006F5AF0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3098"/>
    <w:rsid w:val="00704C2D"/>
    <w:rsid w:val="0070506C"/>
    <w:rsid w:val="00705724"/>
    <w:rsid w:val="00705863"/>
    <w:rsid w:val="0070619A"/>
    <w:rsid w:val="00707543"/>
    <w:rsid w:val="007075CE"/>
    <w:rsid w:val="00707A43"/>
    <w:rsid w:val="00712631"/>
    <w:rsid w:val="00712B9F"/>
    <w:rsid w:val="00712ED2"/>
    <w:rsid w:val="00712F35"/>
    <w:rsid w:val="00713474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200"/>
    <w:rsid w:val="007206B8"/>
    <w:rsid w:val="00720906"/>
    <w:rsid w:val="00721654"/>
    <w:rsid w:val="0072220F"/>
    <w:rsid w:val="007226E2"/>
    <w:rsid w:val="007238AA"/>
    <w:rsid w:val="0072404F"/>
    <w:rsid w:val="0072443B"/>
    <w:rsid w:val="00724B40"/>
    <w:rsid w:val="00724ED8"/>
    <w:rsid w:val="00725E94"/>
    <w:rsid w:val="00726DB1"/>
    <w:rsid w:val="00726F45"/>
    <w:rsid w:val="00726F93"/>
    <w:rsid w:val="007271F6"/>
    <w:rsid w:val="00727631"/>
    <w:rsid w:val="00727894"/>
    <w:rsid w:val="00727F0E"/>
    <w:rsid w:val="007305C6"/>
    <w:rsid w:val="007305EB"/>
    <w:rsid w:val="00730CDF"/>
    <w:rsid w:val="00730D83"/>
    <w:rsid w:val="00731D2B"/>
    <w:rsid w:val="00732654"/>
    <w:rsid w:val="00732888"/>
    <w:rsid w:val="0073297F"/>
    <w:rsid w:val="00732A6A"/>
    <w:rsid w:val="00732D13"/>
    <w:rsid w:val="00732F92"/>
    <w:rsid w:val="00733025"/>
    <w:rsid w:val="0073340B"/>
    <w:rsid w:val="0073341D"/>
    <w:rsid w:val="00733423"/>
    <w:rsid w:val="00734035"/>
    <w:rsid w:val="00734DA5"/>
    <w:rsid w:val="00735631"/>
    <w:rsid w:val="0073590F"/>
    <w:rsid w:val="00735CEF"/>
    <w:rsid w:val="00736181"/>
    <w:rsid w:val="00737656"/>
    <w:rsid w:val="00737747"/>
    <w:rsid w:val="00737C74"/>
    <w:rsid w:val="00740020"/>
    <w:rsid w:val="0074066F"/>
    <w:rsid w:val="0074096C"/>
    <w:rsid w:val="00740BF5"/>
    <w:rsid w:val="0074165D"/>
    <w:rsid w:val="00741F4F"/>
    <w:rsid w:val="007433A9"/>
    <w:rsid w:val="007438DC"/>
    <w:rsid w:val="00743C16"/>
    <w:rsid w:val="00744879"/>
    <w:rsid w:val="007458E2"/>
    <w:rsid w:val="00745908"/>
    <w:rsid w:val="00745A5C"/>
    <w:rsid w:val="00745FEF"/>
    <w:rsid w:val="00745FF2"/>
    <w:rsid w:val="00746124"/>
    <w:rsid w:val="007467BB"/>
    <w:rsid w:val="007471F0"/>
    <w:rsid w:val="00747721"/>
    <w:rsid w:val="007504E8"/>
    <w:rsid w:val="00750F09"/>
    <w:rsid w:val="007517ED"/>
    <w:rsid w:val="00751B42"/>
    <w:rsid w:val="00751EFF"/>
    <w:rsid w:val="007523B3"/>
    <w:rsid w:val="00752804"/>
    <w:rsid w:val="007528FB"/>
    <w:rsid w:val="00752D34"/>
    <w:rsid w:val="00752DA4"/>
    <w:rsid w:val="007532CC"/>
    <w:rsid w:val="007533B4"/>
    <w:rsid w:val="00753745"/>
    <w:rsid w:val="007538AF"/>
    <w:rsid w:val="00754B3D"/>
    <w:rsid w:val="00755320"/>
    <w:rsid w:val="00755AA7"/>
    <w:rsid w:val="00756358"/>
    <w:rsid w:val="00756455"/>
    <w:rsid w:val="0075675D"/>
    <w:rsid w:val="00756893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59A"/>
    <w:rsid w:val="00763BB9"/>
    <w:rsid w:val="00764124"/>
    <w:rsid w:val="00765831"/>
    <w:rsid w:val="00765E5E"/>
    <w:rsid w:val="00765EDB"/>
    <w:rsid w:val="007665C1"/>
    <w:rsid w:val="0076662E"/>
    <w:rsid w:val="00767014"/>
    <w:rsid w:val="0076705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F81"/>
    <w:rsid w:val="00772064"/>
    <w:rsid w:val="00772135"/>
    <w:rsid w:val="007721C4"/>
    <w:rsid w:val="0077280D"/>
    <w:rsid w:val="007728FB"/>
    <w:rsid w:val="0077290D"/>
    <w:rsid w:val="00773063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7D4"/>
    <w:rsid w:val="0078094B"/>
    <w:rsid w:val="00781194"/>
    <w:rsid w:val="0078140F"/>
    <w:rsid w:val="00781C9B"/>
    <w:rsid w:val="00782898"/>
    <w:rsid w:val="007828DA"/>
    <w:rsid w:val="00782A75"/>
    <w:rsid w:val="00782B42"/>
    <w:rsid w:val="00782D42"/>
    <w:rsid w:val="00782D6F"/>
    <w:rsid w:val="0078356A"/>
    <w:rsid w:val="007835B0"/>
    <w:rsid w:val="00783622"/>
    <w:rsid w:val="00783729"/>
    <w:rsid w:val="0078374F"/>
    <w:rsid w:val="00783BB7"/>
    <w:rsid w:val="007847F6"/>
    <w:rsid w:val="007848ED"/>
    <w:rsid w:val="00784A96"/>
    <w:rsid w:val="0078598A"/>
    <w:rsid w:val="0078644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3800"/>
    <w:rsid w:val="00793D67"/>
    <w:rsid w:val="00794AE3"/>
    <w:rsid w:val="00794C35"/>
    <w:rsid w:val="00794D98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97D29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35F"/>
    <w:rsid w:val="007A4A09"/>
    <w:rsid w:val="007A51CE"/>
    <w:rsid w:val="007A5918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810"/>
    <w:rsid w:val="007B094F"/>
    <w:rsid w:val="007B0AB7"/>
    <w:rsid w:val="007B18BD"/>
    <w:rsid w:val="007B1A2C"/>
    <w:rsid w:val="007B1A6F"/>
    <w:rsid w:val="007B1D54"/>
    <w:rsid w:val="007B1FAE"/>
    <w:rsid w:val="007B228E"/>
    <w:rsid w:val="007B257B"/>
    <w:rsid w:val="007B298B"/>
    <w:rsid w:val="007B2AC0"/>
    <w:rsid w:val="007B32DF"/>
    <w:rsid w:val="007B3EAB"/>
    <w:rsid w:val="007B545E"/>
    <w:rsid w:val="007B5817"/>
    <w:rsid w:val="007B5F75"/>
    <w:rsid w:val="007B658B"/>
    <w:rsid w:val="007B69DC"/>
    <w:rsid w:val="007B6B10"/>
    <w:rsid w:val="007B6E5C"/>
    <w:rsid w:val="007B7255"/>
    <w:rsid w:val="007B7410"/>
    <w:rsid w:val="007B7649"/>
    <w:rsid w:val="007B7ACB"/>
    <w:rsid w:val="007B7F3C"/>
    <w:rsid w:val="007C0271"/>
    <w:rsid w:val="007C0623"/>
    <w:rsid w:val="007C064A"/>
    <w:rsid w:val="007C07D6"/>
    <w:rsid w:val="007C1360"/>
    <w:rsid w:val="007C2192"/>
    <w:rsid w:val="007C22F0"/>
    <w:rsid w:val="007C2301"/>
    <w:rsid w:val="007C240E"/>
    <w:rsid w:val="007C26A0"/>
    <w:rsid w:val="007C296B"/>
    <w:rsid w:val="007C2B29"/>
    <w:rsid w:val="007C2DE2"/>
    <w:rsid w:val="007C2EF8"/>
    <w:rsid w:val="007C3010"/>
    <w:rsid w:val="007C364C"/>
    <w:rsid w:val="007C4277"/>
    <w:rsid w:val="007C4721"/>
    <w:rsid w:val="007C5158"/>
    <w:rsid w:val="007C58E6"/>
    <w:rsid w:val="007C64EA"/>
    <w:rsid w:val="007C7562"/>
    <w:rsid w:val="007C756A"/>
    <w:rsid w:val="007D0505"/>
    <w:rsid w:val="007D053D"/>
    <w:rsid w:val="007D0A6D"/>
    <w:rsid w:val="007D0CBA"/>
    <w:rsid w:val="007D137C"/>
    <w:rsid w:val="007D2353"/>
    <w:rsid w:val="007D29EB"/>
    <w:rsid w:val="007D2A16"/>
    <w:rsid w:val="007D2BC7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D7F75"/>
    <w:rsid w:val="007E1374"/>
    <w:rsid w:val="007E164A"/>
    <w:rsid w:val="007E1E5E"/>
    <w:rsid w:val="007E2853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2F9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54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E46"/>
    <w:rsid w:val="008030D0"/>
    <w:rsid w:val="00803C09"/>
    <w:rsid w:val="00803E8B"/>
    <w:rsid w:val="008047B1"/>
    <w:rsid w:val="00804EB0"/>
    <w:rsid w:val="008051DA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488"/>
    <w:rsid w:val="008139D1"/>
    <w:rsid w:val="00813F39"/>
    <w:rsid w:val="00814953"/>
    <w:rsid w:val="00814B3C"/>
    <w:rsid w:val="00814C97"/>
    <w:rsid w:val="00815392"/>
    <w:rsid w:val="00815566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1D8"/>
    <w:rsid w:val="00821281"/>
    <w:rsid w:val="00821E23"/>
    <w:rsid w:val="008220DB"/>
    <w:rsid w:val="00822189"/>
    <w:rsid w:val="008225FF"/>
    <w:rsid w:val="00822B31"/>
    <w:rsid w:val="0082324F"/>
    <w:rsid w:val="0082441D"/>
    <w:rsid w:val="008252D7"/>
    <w:rsid w:val="0082540F"/>
    <w:rsid w:val="00825724"/>
    <w:rsid w:val="00825C09"/>
    <w:rsid w:val="00825E63"/>
    <w:rsid w:val="00826292"/>
    <w:rsid w:val="00826A4F"/>
    <w:rsid w:val="008271F2"/>
    <w:rsid w:val="0082729F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BD6"/>
    <w:rsid w:val="00840F7B"/>
    <w:rsid w:val="0084147C"/>
    <w:rsid w:val="00841D32"/>
    <w:rsid w:val="00842608"/>
    <w:rsid w:val="00842F9B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47F91"/>
    <w:rsid w:val="00850095"/>
    <w:rsid w:val="008501D4"/>
    <w:rsid w:val="008505BE"/>
    <w:rsid w:val="00850E65"/>
    <w:rsid w:val="00850E7A"/>
    <w:rsid w:val="00851410"/>
    <w:rsid w:val="0085147F"/>
    <w:rsid w:val="0085154D"/>
    <w:rsid w:val="0085174C"/>
    <w:rsid w:val="00851BD8"/>
    <w:rsid w:val="008525CA"/>
    <w:rsid w:val="00852F0A"/>
    <w:rsid w:val="008538D7"/>
    <w:rsid w:val="00855F7D"/>
    <w:rsid w:val="008567DD"/>
    <w:rsid w:val="00856AD8"/>
    <w:rsid w:val="00856B3E"/>
    <w:rsid w:val="00856C34"/>
    <w:rsid w:val="00856E5A"/>
    <w:rsid w:val="00857098"/>
    <w:rsid w:val="00857598"/>
    <w:rsid w:val="008577EE"/>
    <w:rsid w:val="00860450"/>
    <w:rsid w:val="0086104E"/>
    <w:rsid w:val="00861179"/>
    <w:rsid w:val="008613B7"/>
    <w:rsid w:val="00861415"/>
    <w:rsid w:val="008622B3"/>
    <w:rsid w:val="00862590"/>
    <w:rsid w:val="008625F7"/>
    <w:rsid w:val="00862D0C"/>
    <w:rsid w:val="00862F20"/>
    <w:rsid w:val="00862F5C"/>
    <w:rsid w:val="00863378"/>
    <w:rsid w:val="0086343F"/>
    <w:rsid w:val="00863B35"/>
    <w:rsid w:val="00863E91"/>
    <w:rsid w:val="00864257"/>
    <w:rsid w:val="008644BD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9C3"/>
    <w:rsid w:val="008779C8"/>
    <w:rsid w:val="00877E12"/>
    <w:rsid w:val="0088037B"/>
    <w:rsid w:val="008805C3"/>
    <w:rsid w:val="00880E08"/>
    <w:rsid w:val="00880FC9"/>
    <w:rsid w:val="008811CB"/>
    <w:rsid w:val="008819BD"/>
    <w:rsid w:val="00881B4B"/>
    <w:rsid w:val="00881DC5"/>
    <w:rsid w:val="00881F0C"/>
    <w:rsid w:val="00882130"/>
    <w:rsid w:val="008823FA"/>
    <w:rsid w:val="008831F9"/>
    <w:rsid w:val="00883204"/>
    <w:rsid w:val="008844B5"/>
    <w:rsid w:val="00884941"/>
    <w:rsid w:val="00884A0D"/>
    <w:rsid w:val="00884F81"/>
    <w:rsid w:val="00885168"/>
    <w:rsid w:val="008857C7"/>
    <w:rsid w:val="00886408"/>
    <w:rsid w:val="008868E5"/>
    <w:rsid w:val="00886A58"/>
    <w:rsid w:val="00886BB9"/>
    <w:rsid w:val="00887423"/>
    <w:rsid w:val="008874EC"/>
    <w:rsid w:val="008875D8"/>
    <w:rsid w:val="0088771D"/>
    <w:rsid w:val="00887D1A"/>
    <w:rsid w:val="0088B147"/>
    <w:rsid w:val="008918A6"/>
    <w:rsid w:val="0089194B"/>
    <w:rsid w:val="00891A5B"/>
    <w:rsid w:val="008920A0"/>
    <w:rsid w:val="00892883"/>
    <w:rsid w:val="00892A05"/>
    <w:rsid w:val="00892E38"/>
    <w:rsid w:val="008935DB"/>
    <w:rsid w:val="008939FB"/>
    <w:rsid w:val="00893A1A"/>
    <w:rsid w:val="008940E1"/>
    <w:rsid w:val="008948EA"/>
    <w:rsid w:val="00895808"/>
    <w:rsid w:val="00895C60"/>
    <w:rsid w:val="00895EA1"/>
    <w:rsid w:val="0089623F"/>
    <w:rsid w:val="0089628C"/>
    <w:rsid w:val="008964E1"/>
    <w:rsid w:val="008967F6"/>
    <w:rsid w:val="008970C5"/>
    <w:rsid w:val="0089753C"/>
    <w:rsid w:val="00897F7A"/>
    <w:rsid w:val="008A023C"/>
    <w:rsid w:val="008A079B"/>
    <w:rsid w:val="008A0E6B"/>
    <w:rsid w:val="008A148F"/>
    <w:rsid w:val="008A2531"/>
    <w:rsid w:val="008A2B39"/>
    <w:rsid w:val="008A2BBD"/>
    <w:rsid w:val="008A2D52"/>
    <w:rsid w:val="008A307A"/>
    <w:rsid w:val="008A3A5F"/>
    <w:rsid w:val="008A3F1B"/>
    <w:rsid w:val="008A424A"/>
    <w:rsid w:val="008A43C8"/>
    <w:rsid w:val="008A47D2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5A7"/>
    <w:rsid w:val="008B4991"/>
    <w:rsid w:val="008B4E14"/>
    <w:rsid w:val="008B4FB4"/>
    <w:rsid w:val="008B548C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AE0"/>
    <w:rsid w:val="008B7DEA"/>
    <w:rsid w:val="008B7FF6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38BA"/>
    <w:rsid w:val="008C548B"/>
    <w:rsid w:val="008C55F3"/>
    <w:rsid w:val="008C5F3F"/>
    <w:rsid w:val="008C62C6"/>
    <w:rsid w:val="008C6474"/>
    <w:rsid w:val="008C6BDB"/>
    <w:rsid w:val="008C6E3B"/>
    <w:rsid w:val="008C7337"/>
    <w:rsid w:val="008C7719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016"/>
    <w:rsid w:val="008D4355"/>
    <w:rsid w:val="008D4AB7"/>
    <w:rsid w:val="008D4BC0"/>
    <w:rsid w:val="008D4D8E"/>
    <w:rsid w:val="008D4D9F"/>
    <w:rsid w:val="008D54B7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A79"/>
    <w:rsid w:val="008E2C9F"/>
    <w:rsid w:val="008E2CDB"/>
    <w:rsid w:val="008E2D8D"/>
    <w:rsid w:val="008E347C"/>
    <w:rsid w:val="008E393B"/>
    <w:rsid w:val="008E3CE0"/>
    <w:rsid w:val="008E3F8A"/>
    <w:rsid w:val="008E3FC5"/>
    <w:rsid w:val="008E42B3"/>
    <w:rsid w:val="008E4325"/>
    <w:rsid w:val="008E4DD4"/>
    <w:rsid w:val="008E5550"/>
    <w:rsid w:val="008E5768"/>
    <w:rsid w:val="008E5788"/>
    <w:rsid w:val="008E60CB"/>
    <w:rsid w:val="008E6762"/>
    <w:rsid w:val="008E67F6"/>
    <w:rsid w:val="008E7190"/>
    <w:rsid w:val="008E77C1"/>
    <w:rsid w:val="008E7C6B"/>
    <w:rsid w:val="008E7E4F"/>
    <w:rsid w:val="008F0324"/>
    <w:rsid w:val="008F060D"/>
    <w:rsid w:val="008F08AD"/>
    <w:rsid w:val="008F0A41"/>
    <w:rsid w:val="008F1E19"/>
    <w:rsid w:val="008F24FB"/>
    <w:rsid w:val="008F2B70"/>
    <w:rsid w:val="008F31C8"/>
    <w:rsid w:val="008F385D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AC0"/>
    <w:rsid w:val="008F7DF3"/>
    <w:rsid w:val="00900526"/>
    <w:rsid w:val="00900728"/>
    <w:rsid w:val="009009D0"/>
    <w:rsid w:val="00901049"/>
    <w:rsid w:val="00901161"/>
    <w:rsid w:val="0090139E"/>
    <w:rsid w:val="00901788"/>
    <w:rsid w:val="00902008"/>
    <w:rsid w:val="00902822"/>
    <w:rsid w:val="00902B4F"/>
    <w:rsid w:val="00902C4A"/>
    <w:rsid w:val="00902CB2"/>
    <w:rsid w:val="00902ECD"/>
    <w:rsid w:val="009039F4"/>
    <w:rsid w:val="00904696"/>
    <w:rsid w:val="009048BB"/>
    <w:rsid w:val="009048D1"/>
    <w:rsid w:val="00904B60"/>
    <w:rsid w:val="00905191"/>
    <w:rsid w:val="00905197"/>
    <w:rsid w:val="009052CE"/>
    <w:rsid w:val="009067CE"/>
    <w:rsid w:val="00906D85"/>
    <w:rsid w:val="00906E0F"/>
    <w:rsid w:val="00907221"/>
    <w:rsid w:val="0090723E"/>
    <w:rsid w:val="00907313"/>
    <w:rsid w:val="0090745B"/>
    <w:rsid w:val="00907B1D"/>
    <w:rsid w:val="009103C5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2B7"/>
    <w:rsid w:val="00913418"/>
    <w:rsid w:val="00913C37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201E2"/>
    <w:rsid w:val="00920477"/>
    <w:rsid w:val="009205D4"/>
    <w:rsid w:val="00920B33"/>
    <w:rsid w:val="00920D7A"/>
    <w:rsid w:val="00920E79"/>
    <w:rsid w:val="009221C0"/>
    <w:rsid w:val="0092223D"/>
    <w:rsid w:val="00922C0E"/>
    <w:rsid w:val="00922E91"/>
    <w:rsid w:val="00923527"/>
    <w:rsid w:val="009239E2"/>
    <w:rsid w:val="00923E11"/>
    <w:rsid w:val="00923F20"/>
    <w:rsid w:val="00924406"/>
    <w:rsid w:val="00924752"/>
    <w:rsid w:val="009249D5"/>
    <w:rsid w:val="00924F97"/>
    <w:rsid w:val="0092512C"/>
    <w:rsid w:val="0092528B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12D5"/>
    <w:rsid w:val="00931496"/>
    <w:rsid w:val="00931D01"/>
    <w:rsid w:val="0093203F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40398"/>
    <w:rsid w:val="00941074"/>
    <w:rsid w:val="0094152B"/>
    <w:rsid w:val="00941722"/>
    <w:rsid w:val="00941F0D"/>
    <w:rsid w:val="0094248F"/>
    <w:rsid w:val="009424F4"/>
    <w:rsid w:val="00943502"/>
    <w:rsid w:val="0094371C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CBC"/>
    <w:rsid w:val="00947F55"/>
    <w:rsid w:val="00951194"/>
    <w:rsid w:val="00951292"/>
    <w:rsid w:val="009516F2"/>
    <w:rsid w:val="0095180E"/>
    <w:rsid w:val="00952487"/>
    <w:rsid w:val="009526BA"/>
    <w:rsid w:val="00952A08"/>
    <w:rsid w:val="00952DB6"/>
    <w:rsid w:val="0095326F"/>
    <w:rsid w:val="009538AD"/>
    <w:rsid w:val="009539C6"/>
    <w:rsid w:val="00953C62"/>
    <w:rsid w:val="00953D78"/>
    <w:rsid w:val="00954103"/>
    <w:rsid w:val="00954B19"/>
    <w:rsid w:val="00954F29"/>
    <w:rsid w:val="009550AD"/>
    <w:rsid w:val="009551EA"/>
    <w:rsid w:val="0095583B"/>
    <w:rsid w:val="009559A0"/>
    <w:rsid w:val="00955C49"/>
    <w:rsid w:val="0095619A"/>
    <w:rsid w:val="009568AB"/>
    <w:rsid w:val="009570E7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15A"/>
    <w:rsid w:val="009643F4"/>
    <w:rsid w:val="00964690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632"/>
    <w:rsid w:val="00987F53"/>
    <w:rsid w:val="0099089E"/>
    <w:rsid w:val="00990B20"/>
    <w:rsid w:val="00990D76"/>
    <w:rsid w:val="00991E31"/>
    <w:rsid w:val="00992030"/>
    <w:rsid w:val="009922AD"/>
    <w:rsid w:val="009925E2"/>
    <w:rsid w:val="009928EF"/>
    <w:rsid w:val="0099311F"/>
    <w:rsid w:val="00993452"/>
    <w:rsid w:val="00993F04"/>
    <w:rsid w:val="009941B7"/>
    <w:rsid w:val="00994497"/>
    <w:rsid w:val="00994578"/>
    <w:rsid w:val="009946B6"/>
    <w:rsid w:val="009948B9"/>
    <w:rsid w:val="00995232"/>
    <w:rsid w:val="0099607F"/>
    <w:rsid w:val="00996346"/>
    <w:rsid w:val="009964BD"/>
    <w:rsid w:val="00996708"/>
    <w:rsid w:val="0099698A"/>
    <w:rsid w:val="00997265"/>
    <w:rsid w:val="009974F0"/>
    <w:rsid w:val="00997758"/>
    <w:rsid w:val="00997840"/>
    <w:rsid w:val="009A008D"/>
    <w:rsid w:val="009A05FC"/>
    <w:rsid w:val="009A0BFA"/>
    <w:rsid w:val="009A1202"/>
    <w:rsid w:val="009A1353"/>
    <w:rsid w:val="009A153F"/>
    <w:rsid w:val="009A1CFD"/>
    <w:rsid w:val="009A259C"/>
    <w:rsid w:val="009A27C3"/>
    <w:rsid w:val="009A299B"/>
    <w:rsid w:val="009A2A44"/>
    <w:rsid w:val="009A3045"/>
    <w:rsid w:val="009A30D1"/>
    <w:rsid w:val="009A33D2"/>
    <w:rsid w:val="009A33E5"/>
    <w:rsid w:val="009A34D3"/>
    <w:rsid w:val="009A3DB7"/>
    <w:rsid w:val="009A3E11"/>
    <w:rsid w:val="009A4107"/>
    <w:rsid w:val="009A4293"/>
    <w:rsid w:val="009A4318"/>
    <w:rsid w:val="009A433E"/>
    <w:rsid w:val="009A49A1"/>
    <w:rsid w:val="009A4F33"/>
    <w:rsid w:val="009A51AC"/>
    <w:rsid w:val="009A5383"/>
    <w:rsid w:val="009A5745"/>
    <w:rsid w:val="009A5B7A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3383"/>
    <w:rsid w:val="009B34BA"/>
    <w:rsid w:val="009B3A31"/>
    <w:rsid w:val="009B4846"/>
    <w:rsid w:val="009B491E"/>
    <w:rsid w:val="009B5078"/>
    <w:rsid w:val="009B6043"/>
    <w:rsid w:val="009B6777"/>
    <w:rsid w:val="009B68C8"/>
    <w:rsid w:val="009B6CBF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2019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7073"/>
    <w:rsid w:val="009C72E1"/>
    <w:rsid w:val="009C7639"/>
    <w:rsid w:val="009C76EB"/>
    <w:rsid w:val="009C790C"/>
    <w:rsid w:val="009C7CB8"/>
    <w:rsid w:val="009C7D2C"/>
    <w:rsid w:val="009C7FCB"/>
    <w:rsid w:val="009D01E7"/>
    <w:rsid w:val="009D0369"/>
    <w:rsid w:val="009D090F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DEA"/>
    <w:rsid w:val="009D3E66"/>
    <w:rsid w:val="009D3EB2"/>
    <w:rsid w:val="009D5A61"/>
    <w:rsid w:val="009D5C95"/>
    <w:rsid w:val="009D63F2"/>
    <w:rsid w:val="009D6675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28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0F48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471"/>
    <w:rsid w:val="00A05E76"/>
    <w:rsid w:val="00A060F3"/>
    <w:rsid w:val="00A062E0"/>
    <w:rsid w:val="00A06516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AF6"/>
    <w:rsid w:val="00A14C86"/>
    <w:rsid w:val="00A14EE2"/>
    <w:rsid w:val="00A1521F"/>
    <w:rsid w:val="00A155FD"/>
    <w:rsid w:val="00A15639"/>
    <w:rsid w:val="00A15B3D"/>
    <w:rsid w:val="00A15D78"/>
    <w:rsid w:val="00A15F4D"/>
    <w:rsid w:val="00A1672B"/>
    <w:rsid w:val="00A16B95"/>
    <w:rsid w:val="00A16F8C"/>
    <w:rsid w:val="00A1763D"/>
    <w:rsid w:val="00A200D2"/>
    <w:rsid w:val="00A20402"/>
    <w:rsid w:val="00A2059D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FEE"/>
    <w:rsid w:val="00A26024"/>
    <w:rsid w:val="00A2621D"/>
    <w:rsid w:val="00A26768"/>
    <w:rsid w:val="00A268F9"/>
    <w:rsid w:val="00A26C3B"/>
    <w:rsid w:val="00A26FBC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1F55"/>
    <w:rsid w:val="00A33589"/>
    <w:rsid w:val="00A33784"/>
    <w:rsid w:val="00A33803"/>
    <w:rsid w:val="00A33D36"/>
    <w:rsid w:val="00A34172"/>
    <w:rsid w:val="00A34198"/>
    <w:rsid w:val="00A34581"/>
    <w:rsid w:val="00A34742"/>
    <w:rsid w:val="00A347B5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38"/>
    <w:rsid w:val="00A40D60"/>
    <w:rsid w:val="00A40EFE"/>
    <w:rsid w:val="00A41B49"/>
    <w:rsid w:val="00A41BCA"/>
    <w:rsid w:val="00A4223D"/>
    <w:rsid w:val="00A422C5"/>
    <w:rsid w:val="00A423E7"/>
    <w:rsid w:val="00A426DD"/>
    <w:rsid w:val="00A42A46"/>
    <w:rsid w:val="00A43A4B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B5"/>
    <w:rsid w:val="00A5199B"/>
    <w:rsid w:val="00A51E92"/>
    <w:rsid w:val="00A52158"/>
    <w:rsid w:val="00A52C28"/>
    <w:rsid w:val="00A52C2C"/>
    <w:rsid w:val="00A52C7E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D9F"/>
    <w:rsid w:val="00A71A2E"/>
    <w:rsid w:val="00A729E9"/>
    <w:rsid w:val="00A7388C"/>
    <w:rsid w:val="00A73B99"/>
    <w:rsid w:val="00A741AF"/>
    <w:rsid w:val="00A74213"/>
    <w:rsid w:val="00A7481B"/>
    <w:rsid w:val="00A74A1B"/>
    <w:rsid w:val="00A752D8"/>
    <w:rsid w:val="00A75E4F"/>
    <w:rsid w:val="00A76789"/>
    <w:rsid w:val="00A77177"/>
    <w:rsid w:val="00A77846"/>
    <w:rsid w:val="00A77DC1"/>
    <w:rsid w:val="00A77E03"/>
    <w:rsid w:val="00A77E64"/>
    <w:rsid w:val="00A77F73"/>
    <w:rsid w:val="00A80700"/>
    <w:rsid w:val="00A81A3D"/>
    <w:rsid w:val="00A82AF1"/>
    <w:rsid w:val="00A82B71"/>
    <w:rsid w:val="00A83156"/>
    <w:rsid w:val="00A831D4"/>
    <w:rsid w:val="00A83B2A"/>
    <w:rsid w:val="00A8426C"/>
    <w:rsid w:val="00A84295"/>
    <w:rsid w:val="00A849DB"/>
    <w:rsid w:val="00A852EE"/>
    <w:rsid w:val="00A85702"/>
    <w:rsid w:val="00A85728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0CDF"/>
    <w:rsid w:val="00A914D1"/>
    <w:rsid w:val="00A919EC"/>
    <w:rsid w:val="00A9261C"/>
    <w:rsid w:val="00A9275A"/>
    <w:rsid w:val="00A92766"/>
    <w:rsid w:val="00A928AC"/>
    <w:rsid w:val="00A92ADB"/>
    <w:rsid w:val="00A92B5E"/>
    <w:rsid w:val="00A930C3"/>
    <w:rsid w:val="00A9310E"/>
    <w:rsid w:val="00A9333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7E6"/>
    <w:rsid w:val="00A95E9E"/>
    <w:rsid w:val="00A9657F"/>
    <w:rsid w:val="00A96965"/>
    <w:rsid w:val="00A96BF9"/>
    <w:rsid w:val="00A96C87"/>
    <w:rsid w:val="00A976C2"/>
    <w:rsid w:val="00A97971"/>
    <w:rsid w:val="00AA0542"/>
    <w:rsid w:val="00AA0A69"/>
    <w:rsid w:val="00AA0ACD"/>
    <w:rsid w:val="00AA1086"/>
    <w:rsid w:val="00AA1D37"/>
    <w:rsid w:val="00AA1F71"/>
    <w:rsid w:val="00AA27E1"/>
    <w:rsid w:val="00AA28D6"/>
    <w:rsid w:val="00AA302F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673"/>
    <w:rsid w:val="00AA5903"/>
    <w:rsid w:val="00AA59E1"/>
    <w:rsid w:val="00AA5A40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2E9D"/>
    <w:rsid w:val="00AB32D7"/>
    <w:rsid w:val="00AB38D3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02"/>
    <w:rsid w:val="00AC2A45"/>
    <w:rsid w:val="00AC3230"/>
    <w:rsid w:val="00AC3429"/>
    <w:rsid w:val="00AC36A3"/>
    <w:rsid w:val="00AC3A06"/>
    <w:rsid w:val="00AC3B82"/>
    <w:rsid w:val="00AC3CB6"/>
    <w:rsid w:val="00AC4166"/>
    <w:rsid w:val="00AC42EC"/>
    <w:rsid w:val="00AC47BA"/>
    <w:rsid w:val="00AC48EB"/>
    <w:rsid w:val="00AC4B24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51A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3DB"/>
    <w:rsid w:val="00AF063C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92D"/>
    <w:rsid w:val="00B00AE3"/>
    <w:rsid w:val="00B00BA5"/>
    <w:rsid w:val="00B0149C"/>
    <w:rsid w:val="00B01618"/>
    <w:rsid w:val="00B01BFF"/>
    <w:rsid w:val="00B01C99"/>
    <w:rsid w:val="00B01D62"/>
    <w:rsid w:val="00B022AD"/>
    <w:rsid w:val="00B02E00"/>
    <w:rsid w:val="00B02F7E"/>
    <w:rsid w:val="00B032C4"/>
    <w:rsid w:val="00B0331F"/>
    <w:rsid w:val="00B03482"/>
    <w:rsid w:val="00B03670"/>
    <w:rsid w:val="00B037AD"/>
    <w:rsid w:val="00B03A6B"/>
    <w:rsid w:val="00B03F44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47"/>
    <w:rsid w:val="00B1425A"/>
    <w:rsid w:val="00B142A3"/>
    <w:rsid w:val="00B15677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44CC"/>
    <w:rsid w:val="00B355FA"/>
    <w:rsid w:val="00B36855"/>
    <w:rsid w:val="00B36994"/>
    <w:rsid w:val="00B36A4F"/>
    <w:rsid w:val="00B36AC9"/>
    <w:rsid w:val="00B36CEF"/>
    <w:rsid w:val="00B36F27"/>
    <w:rsid w:val="00B3782C"/>
    <w:rsid w:val="00B37CF6"/>
    <w:rsid w:val="00B37E7D"/>
    <w:rsid w:val="00B4023A"/>
    <w:rsid w:val="00B40648"/>
    <w:rsid w:val="00B40AAD"/>
    <w:rsid w:val="00B40B1F"/>
    <w:rsid w:val="00B40FFD"/>
    <w:rsid w:val="00B41856"/>
    <w:rsid w:val="00B42196"/>
    <w:rsid w:val="00B428AD"/>
    <w:rsid w:val="00B428CC"/>
    <w:rsid w:val="00B428FB"/>
    <w:rsid w:val="00B430B9"/>
    <w:rsid w:val="00B4369D"/>
    <w:rsid w:val="00B43710"/>
    <w:rsid w:val="00B43955"/>
    <w:rsid w:val="00B43B2E"/>
    <w:rsid w:val="00B44AC1"/>
    <w:rsid w:val="00B4540D"/>
    <w:rsid w:val="00B4551B"/>
    <w:rsid w:val="00B45B66"/>
    <w:rsid w:val="00B460A6"/>
    <w:rsid w:val="00B4645D"/>
    <w:rsid w:val="00B473D7"/>
    <w:rsid w:val="00B47DB3"/>
    <w:rsid w:val="00B50BCB"/>
    <w:rsid w:val="00B51350"/>
    <w:rsid w:val="00B517D2"/>
    <w:rsid w:val="00B5191A"/>
    <w:rsid w:val="00B52AC9"/>
    <w:rsid w:val="00B53266"/>
    <w:rsid w:val="00B537B4"/>
    <w:rsid w:val="00B53DFE"/>
    <w:rsid w:val="00B543AF"/>
    <w:rsid w:val="00B5469F"/>
    <w:rsid w:val="00B54C4E"/>
    <w:rsid w:val="00B55C33"/>
    <w:rsid w:val="00B55FF5"/>
    <w:rsid w:val="00B563A6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EF0"/>
    <w:rsid w:val="00B70117"/>
    <w:rsid w:val="00B70533"/>
    <w:rsid w:val="00B71182"/>
    <w:rsid w:val="00B71C7C"/>
    <w:rsid w:val="00B7223E"/>
    <w:rsid w:val="00B72968"/>
    <w:rsid w:val="00B72B45"/>
    <w:rsid w:val="00B72BCA"/>
    <w:rsid w:val="00B73309"/>
    <w:rsid w:val="00B74304"/>
    <w:rsid w:val="00B7440A"/>
    <w:rsid w:val="00B7488F"/>
    <w:rsid w:val="00B7489A"/>
    <w:rsid w:val="00B74E25"/>
    <w:rsid w:val="00B74E62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EA0"/>
    <w:rsid w:val="00B77F7B"/>
    <w:rsid w:val="00B800B4"/>
    <w:rsid w:val="00B807AC"/>
    <w:rsid w:val="00B811C0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176"/>
    <w:rsid w:val="00B8654F"/>
    <w:rsid w:val="00B869AB"/>
    <w:rsid w:val="00B86AF6"/>
    <w:rsid w:val="00B86C96"/>
    <w:rsid w:val="00B875BF"/>
    <w:rsid w:val="00B87E4B"/>
    <w:rsid w:val="00B902F3"/>
    <w:rsid w:val="00B90344"/>
    <w:rsid w:val="00B904E3"/>
    <w:rsid w:val="00B91719"/>
    <w:rsid w:val="00B91FE6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6DDF"/>
    <w:rsid w:val="00B97783"/>
    <w:rsid w:val="00B97C87"/>
    <w:rsid w:val="00BA004D"/>
    <w:rsid w:val="00BA0869"/>
    <w:rsid w:val="00BA1EEE"/>
    <w:rsid w:val="00BA224A"/>
    <w:rsid w:val="00BA2B6F"/>
    <w:rsid w:val="00BA3279"/>
    <w:rsid w:val="00BA397C"/>
    <w:rsid w:val="00BA39B5"/>
    <w:rsid w:val="00BA4AE8"/>
    <w:rsid w:val="00BA5077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122"/>
    <w:rsid w:val="00BB31E8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331"/>
    <w:rsid w:val="00BB6AB7"/>
    <w:rsid w:val="00BB6D92"/>
    <w:rsid w:val="00BB72E9"/>
    <w:rsid w:val="00BB75B1"/>
    <w:rsid w:val="00BB77F2"/>
    <w:rsid w:val="00BB7E7A"/>
    <w:rsid w:val="00BC0B32"/>
    <w:rsid w:val="00BC0C82"/>
    <w:rsid w:val="00BC13A8"/>
    <w:rsid w:val="00BC1F28"/>
    <w:rsid w:val="00BC22CA"/>
    <w:rsid w:val="00BC269B"/>
    <w:rsid w:val="00BC31D7"/>
    <w:rsid w:val="00BC3339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5F1"/>
    <w:rsid w:val="00BD2731"/>
    <w:rsid w:val="00BD35FF"/>
    <w:rsid w:val="00BD3ACF"/>
    <w:rsid w:val="00BD40F6"/>
    <w:rsid w:val="00BD42B0"/>
    <w:rsid w:val="00BD5116"/>
    <w:rsid w:val="00BD64F7"/>
    <w:rsid w:val="00BD65F6"/>
    <w:rsid w:val="00BD696C"/>
    <w:rsid w:val="00BD6B13"/>
    <w:rsid w:val="00BD7276"/>
    <w:rsid w:val="00BD7C37"/>
    <w:rsid w:val="00BE003B"/>
    <w:rsid w:val="00BE01FB"/>
    <w:rsid w:val="00BE05CA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053"/>
    <w:rsid w:val="00BE5DCF"/>
    <w:rsid w:val="00BE639B"/>
    <w:rsid w:val="00BE6627"/>
    <w:rsid w:val="00BF01F1"/>
    <w:rsid w:val="00BF111C"/>
    <w:rsid w:val="00BF135A"/>
    <w:rsid w:val="00BF1B55"/>
    <w:rsid w:val="00BF1C07"/>
    <w:rsid w:val="00BF2098"/>
    <w:rsid w:val="00BF2D2B"/>
    <w:rsid w:val="00BF3B93"/>
    <w:rsid w:val="00BF3F20"/>
    <w:rsid w:val="00BF41BE"/>
    <w:rsid w:val="00BF447E"/>
    <w:rsid w:val="00BF4E17"/>
    <w:rsid w:val="00BF55D3"/>
    <w:rsid w:val="00BF5A0B"/>
    <w:rsid w:val="00BF63AD"/>
    <w:rsid w:val="00BF6E9E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6F6"/>
    <w:rsid w:val="00C02B24"/>
    <w:rsid w:val="00C02BB4"/>
    <w:rsid w:val="00C02C0E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07F1B"/>
    <w:rsid w:val="00C10020"/>
    <w:rsid w:val="00C100A8"/>
    <w:rsid w:val="00C10324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B88"/>
    <w:rsid w:val="00C13C3E"/>
    <w:rsid w:val="00C13E44"/>
    <w:rsid w:val="00C140D0"/>
    <w:rsid w:val="00C142D0"/>
    <w:rsid w:val="00C151A2"/>
    <w:rsid w:val="00C1527D"/>
    <w:rsid w:val="00C15C97"/>
    <w:rsid w:val="00C15F1E"/>
    <w:rsid w:val="00C161AD"/>
    <w:rsid w:val="00C163C8"/>
    <w:rsid w:val="00C164FE"/>
    <w:rsid w:val="00C16804"/>
    <w:rsid w:val="00C16A9D"/>
    <w:rsid w:val="00C17A2A"/>
    <w:rsid w:val="00C17F8A"/>
    <w:rsid w:val="00C2078C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2B5"/>
    <w:rsid w:val="00C41437"/>
    <w:rsid w:val="00C414A3"/>
    <w:rsid w:val="00C4172C"/>
    <w:rsid w:val="00C417BF"/>
    <w:rsid w:val="00C42DC1"/>
    <w:rsid w:val="00C43969"/>
    <w:rsid w:val="00C43B2A"/>
    <w:rsid w:val="00C43B3E"/>
    <w:rsid w:val="00C43E25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50177"/>
    <w:rsid w:val="00C50844"/>
    <w:rsid w:val="00C50F56"/>
    <w:rsid w:val="00C50F8C"/>
    <w:rsid w:val="00C512C1"/>
    <w:rsid w:val="00C51790"/>
    <w:rsid w:val="00C5193C"/>
    <w:rsid w:val="00C51A72"/>
    <w:rsid w:val="00C52584"/>
    <w:rsid w:val="00C527C5"/>
    <w:rsid w:val="00C527FF"/>
    <w:rsid w:val="00C52C86"/>
    <w:rsid w:val="00C5341C"/>
    <w:rsid w:val="00C53506"/>
    <w:rsid w:val="00C53C4D"/>
    <w:rsid w:val="00C5419B"/>
    <w:rsid w:val="00C54421"/>
    <w:rsid w:val="00C549CF"/>
    <w:rsid w:val="00C54C31"/>
    <w:rsid w:val="00C55384"/>
    <w:rsid w:val="00C55802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16A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5F3"/>
    <w:rsid w:val="00C777F8"/>
    <w:rsid w:val="00C77A90"/>
    <w:rsid w:val="00C803FE"/>
    <w:rsid w:val="00C81EC4"/>
    <w:rsid w:val="00C81FE0"/>
    <w:rsid w:val="00C8213F"/>
    <w:rsid w:val="00C826CC"/>
    <w:rsid w:val="00C827E9"/>
    <w:rsid w:val="00C83079"/>
    <w:rsid w:val="00C8308B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BC1"/>
    <w:rsid w:val="00C86E11"/>
    <w:rsid w:val="00C87011"/>
    <w:rsid w:val="00C876E6"/>
    <w:rsid w:val="00C90237"/>
    <w:rsid w:val="00C9072E"/>
    <w:rsid w:val="00C90933"/>
    <w:rsid w:val="00C909D6"/>
    <w:rsid w:val="00C90B00"/>
    <w:rsid w:val="00C91113"/>
    <w:rsid w:val="00C911CA"/>
    <w:rsid w:val="00C9142D"/>
    <w:rsid w:val="00C9143B"/>
    <w:rsid w:val="00C91720"/>
    <w:rsid w:val="00C919A6"/>
    <w:rsid w:val="00C91C3F"/>
    <w:rsid w:val="00C92200"/>
    <w:rsid w:val="00C93079"/>
    <w:rsid w:val="00C930D1"/>
    <w:rsid w:val="00C94172"/>
    <w:rsid w:val="00C94546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41D7"/>
    <w:rsid w:val="00CB47E9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BC729"/>
    <w:rsid w:val="00CC01A6"/>
    <w:rsid w:val="00CC0759"/>
    <w:rsid w:val="00CC0873"/>
    <w:rsid w:val="00CC0AF8"/>
    <w:rsid w:val="00CC1895"/>
    <w:rsid w:val="00CC1BBB"/>
    <w:rsid w:val="00CC20DA"/>
    <w:rsid w:val="00CC22C6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5D55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C7F37"/>
    <w:rsid w:val="00CD0812"/>
    <w:rsid w:val="00CD087F"/>
    <w:rsid w:val="00CD0C9B"/>
    <w:rsid w:val="00CD0D9D"/>
    <w:rsid w:val="00CD1023"/>
    <w:rsid w:val="00CD16B5"/>
    <w:rsid w:val="00CD1771"/>
    <w:rsid w:val="00CD18D7"/>
    <w:rsid w:val="00CD1C2D"/>
    <w:rsid w:val="00CD232D"/>
    <w:rsid w:val="00CD253F"/>
    <w:rsid w:val="00CD2AC8"/>
    <w:rsid w:val="00CD3403"/>
    <w:rsid w:val="00CD3A87"/>
    <w:rsid w:val="00CD3F12"/>
    <w:rsid w:val="00CD41A3"/>
    <w:rsid w:val="00CD4636"/>
    <w:rsid w:val="00CD4718"/>
    <w:rsid w:val="00CD492D"/>
    <w:rsid w:val="00CD4C1D"/>
    <w:rsid w:val="00CD4DEE"/>
    <w:rsid w:val="00CD502C"/>
    <w:rsid w:val="00CD5EDA"/>
    <w:rsid w:val="00CD6A9E"/>
    <w:rsid w:val="00CD6FE3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AEB"/>
    <w:rsid w:val="00CE2BD4"/>
    <w:rsid w:val="00CE320D"/>
    <w:rsid w:val="00CE324D"/>
    <w:rsid w:val="00CE325D"/>
    <w:rsid w:val="00CE3A46"/>
    <w:rsid w:val="00CE3BAF"/>
    <w:rsid w:val="00CE3C06"/>
    <w:rsid w:val="00CE4773"/>
    <w:rsid w:val="00CE4FE7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0C04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677"/>
    <w:rsid w:val="00CF5848"/>
    <w:rsid w:val="00CF6499"/>
    <w:rsid w:val="00CF6811"/>
    <w:rsid w:val="00CF72F9"/>
    <w:rsid w:val="00CF7561"/>
    <w:rsid w:val="00CF798C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5AFC"/>
    <w:rsid w:val="00D060DF"/>
    <w:rsid w:val="00D06F26"/>
    <w:rsid w:val="00D07249"/>
    <w:rsid w:val="00D07591"/>
    <w:rsid w:val="00D07B6E"/>
    <w:rsid w:val="00D07BA0"/>
    <w:rsid w:val="00D10ADA"/>
    <w:rsid w:val="00D10B26"/>
    <w:rsid w:val="00D10D9A"/>
    <w:rsid w:val="00D11026"/>
    <w:rsid w:val="00D11065"/>
    <w:rsid w:val="00D11091"/>
    <w:rsid w:val="00D1130E"/>
    <w:rsid w:val="00D114E0"/>
    <w:rsid w:val="00D11916"/>
    <w:rsid w:val="00D119B6"/>
    <w:rsid w:val="00D1262E"/>
    <w:rsid w:val="00D1291F"/>
    <w:rsid w:val="00D12CE8"/>
    <w:rsid w:val="00D13107"/>
    <w:rsid w:val="00D13510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7E1"/>
    <w:rsid w:val="00D30EDF"/>
    <w:rsid w:val="00D31BA4"/>
    <w:rsid w:val="00D31C73"/>
    <w:rsid w:val="00D31EA7"/>
    <w:rsid w:val="00D320BD"/>
    <w:rsid w:val="00D3291F"/>
    <w:rsid w:val="00D330A3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64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94C"/>
    <w:rsid w:val="00D44BD3"/>
    <w:rsid w:val="00D452FD"/>
    <w:rsid w:val="00D46494"/>
    <w:rsid w:val="00D46682"/>
    <w:rsid w:val="00D46B05"/>
    <w:rsid w:val="00D46EF5"/>
    <w:rsid w:val="00D474A8"/>
    <w:rsid w:val="00D47C02"/>
    <w:rsid w:val="00D501C3"/>
    <w:rsid w:val="00D508C5"/>
    <w:rsid w:val="00D50BB5"/>
    <w:rsid w:val="00D50E24"/>
    <w:rsid w:val="00D5117C"/>
    <w:rsid w:val="00D515EA"/>
    <w:rsid w:val="00D51DF7"/>
    <w:rsid w:val="00D52275"/>
    <w:rsid w:val="00D52299"/>
    <w:rsid w:val="00D5242E"/>
    <w:rsid w:val="00D52438"/>
    <w:rsid w:val="00D52B11"/>
    <w:rsid w:val="00D52E8D"/>
    <w:rsid w:val="00D530B0"/>
    <w:rsid w:val="00D53CB5"/>
    <w:rsid w:val="00D53E1E"/>
    <w:rsid w:val="00D541CD"/>
    <w:rsid w:val="00D542C8"/>
    <w:rsid w:val="00D546E3"/>
    <w:rsid w:val="00D56391"/>
    <w:rsid w:val="00D5643E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189E"/>
    <w:rsid w:val="00D62186"/>
    <w:rsid w:val="00D62381"/>
    <w:rsid w:val="00D62AB2"/>
    <w:rsid w:val="00D62D1D"/>
    <w:rsid w:val="00D63119"/>
    <w:rsid w:val="00D63970"/>
    <w:rsid w:val="00D6402B"/>
    <w:rsid w:val="00D6526E"/>
    <w:rsid w:val="00D65C28"/>
    <w:rsid w:val="00D66B6C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C75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09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4F09"/>
    <w:rsid w:val="00D9508B"/>
    <w:rsid w:val="00D950FB"/>
    <w:rsid w:val="00D954EC"/>
    <w:rsid w:val="00D95756"/>
    <w:rsid w:val="00D95779"/>
    <w:rsid w:val="00D95E01"/>
    <w:rsid w:val="00D95E98"/>
    <w:rsid w:val="00D960A4"/>
    <w:rsid w:val="00D961A4"/>
    <w:rsid w:val="00D9631E"/>
    <w:rsid w:val="00D96723"/>
    <w:rsid w:val="00D9691C"/>
    <w:rsid w:val="00D96988"/>
    <w:rsid w:val="00D971A1"/>
    <w:rsid w:val="00D97DFC"/>
    <w:rsid w:val="00DA02AF"/>
    <w:rsid w:val="00DA0530"/>
    <w:rsid w:val="00DA0A20"/>
    <w:rsid w:val="00DA0B17"/>
    <w:rsid w:val="00DA14CA"/>
    <w:rsid w:val="00DA1571"/>
    <w:rsid w:val="00DA19B7"/>
    <w:rsid w:val="00DA207B"/>
    <w:rsid w:val="00DA368B"/>
    <w:rsid w:val="00DA36C8"/>
    <w:rsid w:val="00DA4041"/>
    <w:rsid w:val="00DA48CA"/>
    <w:rsid w:val="00DA5A97"/>
    <w:rsid w:val="00DA5AA4"/>
    <w:rsid w:val="00DA5F4B"/>
    <w:rsid w:val="00DA5FBB"/>
    <w:rsid w:val="00DA6496"/>
    <w:rsid w:val="00DB0023"/>
    <w:rsid w:val="00DB048A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2B9D"/>
    <w:rsid w:val="00DB2DF3"/>
    <w:rsid w:val="00DB3543"/>
    <w:rsid w:val="00DB35C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B9"/>
    <w:rsid w:val="00DB68FF"/>
    <w:rsid w:val="00DB6954"/>
    <w:rsid w:val="00DB6D38"/>
    <w:rsid w:val="00DB6EE8"/>
    <w:rsid w:val="00DC059A"/>
    <w:rsid w:val="00DC061F"/>
    <w:rsid w:val="00DC0C39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2DB6"/>
    <w:rsid w:val="00DC325C"/>
    <w:rsid w:val="00DC33F7"/>
    <w:rsid w:val="00DC3AFD"/>
    <w:rsid w:val="00DC3BB2"/>
    <w:rsid w:val="00DC3CCC"/>
    <w:rsid w:val="00DC472B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12EE"/>
    <w:rsid w:val="00DD1378"/>
    <w:rsid w:val="00DD15A7"/>
    <w:rsid w:val="00DD1721"/>
    <w:rsid w:val="00DD1A8F"/>
    <w:rsid w:val="00DD1B70"/>
    <w:rsid w:val="00DD1BC9"/>
    <w:rsid w:val="00DD21FA"/>
    <w:rsid w:val="00DD22B6"/>
    <w:rsid w:val="00DD2B63"/>
    <w:rsid w:val="00DD2FED"/>
    <w:rsid w:val="00DD31C7"/>
    <w:rsid w:val="00DD34B6"/>
    <w:rsid w:val="00DD3CFD"/>
    <w:rsid w:val="00DD47E3"/>
    <w:rsid w:val="00DD4844"/>
    <w:rsid w:val="00DD48C1"/>
    <w:rsid w:val="00DD51B8"/>
    <w:rsid w:val="00DD52EF"/>
    <w:rsid w:val="00DD5848"/>
    <w:rsid w:val="00DD5AC6"/>
    <w:rsid w:val="00DD5D23"/>
    <w:rsid w:val="00DD5E7A"/>
    <w:rsid w:val="00DD63CB"/>
    <w:rsid w:val="00DD6A7A"/>
    <w:rsid w:val="00DD6B74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06F"/>
    <w:rsid w:val="00DE6418"/>
    <w:rsid w:val="00DE64D4"/>
    <w:rsid w:val="00DE6960"/>
    <w:rsid w:val="00DE6E2F"/>
    <w:rsid w:val="00DE70EC"/>
    <w:rsid w:val="00DE73FF"/>
    <w:rsid w:val="00DE7C2D"/>
    <w:rsid w:val="00DE7D03"/>
    <w:rsid w:val="00DF0030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B51"/>
    <w:rsid w:val="00DF1F8A"/>
    <w:rsid w:val="00DF2375"/>
    <w:rsid w:val="00DF2FFE"/>
    <w:rsid w:val="00DF3825"/>
    <w:rsid w:val="00DF39C8"/>
    <w:rsid w:val="00DF3E4A"/>
    <w:rsid w:val="00DF3E9D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50B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2B1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886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461"/>
    <w:rsid w:val="00E43579"/>
    <w:rsid w:val="00E43B6E"/>
    <w:rsid w:val="00E43DAA"/>
    <w:rsid w:val="00E44720"/>
    <w:rsid w:val="00E4499C"/>
    <w:rsid w:val="00E457C2"/>
    <w:rsid w:val="00E45FAF"/>
    <w:rsid w:val="00E45FCB"/>
    <w:rsid w:val="00E464AC"/>
    <w:rsid w:val="00E4669B"/>
    <w:rsid w:val="00E46B6E"/>
    <w:rsid w:val="00E47374"/>
    <w:rsid w:val="00E473F8"/>
    <w:rsid w:val="00E475A6"/>
    <w:rsid w:val="00E4794E"/>
    <w:rsid w:val="00E47F00"/>
    <w:rsid w:val="00E5004D"/>
    <w:rsid w:val="00E501FA"/>
    <w:rsid w:val="00E51034"/>
    <w:rsid w:val="00E51148"/>
    <w:rsid w:val="00E51D19"/>
    <w:rsid w:val="00E51D1D"/>
    <w:rsid w:val="00E52070"/>
    <w:rsid w:val="00E52573"/>
    <w:rsid w:val="00E527E8"/>
    <w:rsid w:val="00E52A02"/>
    <w:rsid w:val="00E52D69"/>
    <w:rsid w:val="00E53345"/>
    <w:rsid w:val="00E53740"/>
    <w:rsid w:val="00E5393B"/>
    <w:rsid w:val="00E53947"/>
    <w:rsid w:val="00E53C59"/>
    <w:rsid w:val="00E549AD"/>
    <w:rsid w:val="00E55482"/>
    <w:rsid w:val="00E55A75"/>
    <w:rsid w:val="00E55C26"/>
    <w:rsid w:val="00E56471"/>
    <w:rsid w:val="00E5659E"/>
    <w:rsid w:val="00E5709A"/>
    <w:rsid w:val="00E57962"/>
    <w:rsid w:val="00E60044"/>
    <w:rsid w:val="00E62124"/>
    <w:rsid w:val="00E6230B"/>
    <w:rsid w:val="00E6273D"/>
    <w:rsid w:val="00E62EBA"/>
    <w:rsid w:val="00E63207"/>
    <w:rsid w:val="00E633CC"/>
    <w:rsid w:val="00E63734"/>
    <w:rsid w:val="00E638FC"/>
    <w:rsid w:val="00E63A45"/>
    <w:rsid w:val="00E64EF5"/>
    <w:rsid w:val="00E65503"/>
    <w:rsid w:val="00E656A1"/>
    <w:rsid w:val="00E65DF7"/>
    <w:rsid w:val="00E662BE"/>
    <w:rsid w:val="00E662BF"/>
    <w:rsid w:val="00E663E4"/>
    <w:rsid w:val="00E66719"/>
    <w:rsid w:val="00E6684A"/>
    <w:rsid w:val="00E668CD"/>
    <w:rsid w:val="00E66D09"/>
    <w:rsid w:val="00E66EFA"/>
    <w:rsid w:val="00E675DD"/>
    <w:rsid w:val="00E678C8"/>
    <w:rsid w:val="00E6791C"/>
    <w:rsid w:val="00E703AF"/>
    <w:rsid w:val="00E7049D"/>
    <w:rsid w:val="00E7139C"/>
    <w:rsid w:val="00E71500"/>
    <w:rsid w:val="00E7175B"/>
    <w:rsid w:val="00E71951"/>
    <w:rsid w:val="00E7268C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3C"/>
    <w:rsid w:val="00E819A3"/>
    <w:rsid w:val="00E823C8"/>
    <w:rsid w:val="00E82BAF"/>
    <w:rsid w:val="00E82DBD"/>
    <w:rsid w:val="00E82E99"/>
    <w:rsid w:val="00E8329F"/>
    <w:rsid w:val="00E8346F"/>
    <w:rsid w:val="00E8450C"/>
    <w:rsid w:val="00E84835"/>
    <w:rsid w:val="00E84D79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3BB"/>
    <w:rsid w:val="00E91756"/>
    <w:rsid w:val="00E919E9"/>
    <w:rsid w:val="00E91B13"/>
    <w:rsid w:val="00E92B1E"/>
    <w:rsid w:val="00E9321F"/>
    <w:rsid w:val="00E940ED"/>
    <w:rsid w:val="00E94333"/>
    <w:rsid w:val="00E94551"/>
    <w:rsid w:val="00E948E5"/>
    <w:rsid w:val="00E9552D"/>
    <w:rsid w:val="00E95575"/>
    <w:rsid w:val="00E9578F"/>
    <w:rsid w:val="00E95D21"/>
    <w:rsid w:val="00E96AFE"/>
    <w:rsid w:val="00E976F4"/>
    <w:rsid w:val="00E97E9B"/>
    <w:rsid w:val="00EA066F"/>
    <w:rsid w:val="00EA099C"/>
    <w:rsid w:val="00EA12BF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5388"/>
    <w:rsid w:val="00EA577E"/>
    <w:rsid w:val="00EA6085"/>
    <w:rsid w:val="00EA60DF"/>
    <w:rsid w:val="00EA6327"/>
    <w:rsid w:val="00EA663A"/>
    <w:rsid w:val="00EA6659"/>
    <w:rsid w:val="00EA691B"/>
    <w:rsid w:val="00EA695C"/>
    <w:rsid w:val="00EA6A6F"/>
    <w:rsid w:val="00EA7614"/>
    <w:rsid w:val="00EA7619"/>
    <w:rsid w:val="00EA7B06"/>
    <w:rsid w:val="00EA7B11"/>
    <w:rsid w:val="00EA7D3B"/>
    <w:rsid w:val="00EB017E"/>
    <w:rsid w:val="00EB07CD"/>
    <w:rsid w:val="00EB0928"/>
    <w:rsid w:val="00EB0A6B"/>
    <w:rsid w:val="00EB0B4B"/>
    <w:rsid w:val="00EB14A5"/>
    <w:rsid w:val="00EB1A94"/>
    <w:rsid w:val="00EB1B13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E8B"/>
    <w:rsid w:val="00EC5614"/>
    <w:rsid w:val="00EC5902"/>
    <w:rsid w:val="00EC5E1B"/>
    <w:rsid w:val="00EC6526"/>
    <w:rsid w:val="00EC68A6"/>
    <w:rsid w:val="00EC68C8"/>
    <w:rsid w:val="00EC75B8"/>
    <w:rsid w:val="00EC7C22"/>
    <w:rsid w:val="00ED0041"/>
    <w:rsid w:val="00ED0457"/>
    <w:rsid w:val="00ED06E1"/>
    <w:rsid w:val="00ED075B"/>
    <w:rsid w:val="00ED09D3"/>
    <w:rsid w:val="00ED1178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B6C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DB6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DE6"/>
    <w:rsid w:val="00EE5F9E"/>
    <w:rsid w:val="00EE6239"/>
    <w:rsid w:val="00EE6C18"/>
    <w:rsid w:val="00EE6D71"/>
    <w:rsid w:val="00EF0032"/>
    <w:rsid w:val="00EF02BD"/>
    <w:rsid w:val="00EF047F"/>
    <w:rsid w:val="00EF0AA2"/>
    <w:rsid w:val="00EF152E"/>
    <w:rsid w:val="00EF19C0"/>
    <w:rsid w:val="00EF1E08"/>
    <w:rsid w:val="00EF2231"/>
    <w:rsid w:val="00EF2E2F"/>
    <w:rsid w:val="00EF2EEA"/>
    <w:rsid w:val="00EF44ED"/>
    <w:rsid w:val="00EF4CC8"/>
    <w:rsid w:val="00EF4E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CDB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09F"/>
    <w:rsid w:val="00F14419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CDA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6BC9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6662"/>
    <w:rsid w:val="00F47736"/>
    <w:rsid w:val="00F477C7"/>
    <w:rsid w:val="00F47AB4"/>
    <w:rsid w:val="00F47C80"/>
    <w:rsid w:val="00F47EB9"/>
    <w:rsid w:val="00F47EEC"/>
    <w:rsid w:val="00F47FA7"/>
    <w:rsid w:val="00F505A0"/>
    <w:rsid w:val="00F51761"/>
    <w:rsid w:val="00F51A7E"/>
    <w:rsid w:val="00F51AF3"/>
    <w:rsid w:val="00F51E84"/>
    <w:rsid w:val="00F5268E"/>
    <w:rsid w:val="00F52F5C"/>
    <w:rsid w:val="00F53745"/>
    <w:rsid w:val="00F5393A"/>
    <w:rsid w:val="00F53A78"/>
    <w:rsid w:val="00F5419C"/>
    <w:rsid w:val="00F5454A"/>
    <w:rsid w:val="00F54620"/>
    <w:rsid w:val="00F547BB"/>
    <w:rsid w:val="00F5484A"/>
    <w:rsid w:val="00F552B5"/>
    <w:rsid w:val="00F55B67"/>
    <w:rsid w:val="00F55BDF"/>
    <w:rsid w:val="00F55D79"/>
    <w:rsid w:val="00F57288"/>
    <w:rsid w:val="00F572E0"/>
    <w:rsid w:val="00F5767D"/>
    <w:rsid w:val="00F57F34"/>
    <w:rsid w:val="00F60100"/>
    <w:rsid w:val="00F60196"/>
    <w:rsid w:val="00F60332"/>
    <w:rsid w:val="00F6048A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5D"/>
    <w:rsid w:val="00F703A9"/>
    <w:rsid w:val="00F70439"/>
    <w:rsid w:val="00F705A6"/>
    <w:rsid w:val="00F70BBB"/>
    <w:rsid w:val="00F70DD6"/>
    <w:rsid w:val="00F70F9D"/>
    <w:rsid w:val="00F71A00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5C8"/>
    <w:rsid w:val="00F778A6"/>
    <w:rsid w:val="00F77E78"/>
    <w:rsid w:val="00F80178"/>
    <w:rsid w:val="00F806CE"/>
    <w:rsid w:val="00F8093C"/>
    <w:rsid w:val="00F80FB5"/>
    <w:rsid w:val="00F81238"/>
    <w:rsid w:val="00F81622"/>
    <w:rsid w:val="00F81C2D"/>
    <w:rsid w:val="00F8241D"/>
    <w:rsid w:val="00F824E9"/>
    <w:rsid w:val="00F829CC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547"/>
    <w:rsid w:val="00F927D5"/>
    <w:rsid w:val="00F92923"/>
    <w:rsid w:val="00F929FC"/>
    <w:rsid w:val="00F934B5"/>
    <w:rsid w:val="00F94161"/>
    <w:rsid w:val="00F943E8"/>
    <w:rsid w:val="00F944D9"/>
    <w:rsid w:val="00F9482A"/>
    <w:rsid w:val="00F9485F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557E"/>
    <w:rsid w:val="00FA55C6"/>
    <w:rsid w:val="00FA60CA"/>
    <w:rsid w:val="00FA6445"/>
    <w:rsid w:val="00FA666E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4D3A"/>
    <w:rsid w:val="00FB5F26"/>
    <w:rsid w:val="00FB6468"/>
    <w:rsid w:val="00FB649C"/>
    <w:rsid w:val="00FB6D4B"/>
    <w:rsid w:val="00FB6F02"/>
    <w:rsid w:val="00FB712C"/>
    <w:rsid w:val="00FB7229"/>
    <w:rsid w:val="00FB736A"/>
    <w:rsid w:val="00FB75C9"/>
    <w:rsid w:val="00FB7A3C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C64"/>
    <w:rsid w:val="00FC4D33"/>
    <w:rsid w:val="00FC4D95"/>
    <w:rsid w:val="00FC4EC9"/>
    <w:rsid w:val="00FC5CCD"/>
    <w:rsid w:val="00FC5D5F"/>
    <w:rsid w:val="00FC6111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62B4"/>
    <w:rsid w:val="00FD6A41"/>
    <w:rsid w:val="00FD6C0C"/>
    <w:rsid w:val="00FD7562"/>
    <w:rsid w:val="00FD7649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3C1"/>
    <w:rsid w:val="00FE26ED"/>
    <w:rsid w:val="00FE287D"/>
    <w:rsid w:val="00FE2999"/>
    <w:rsid w:val="00FE2D14"/>
    <w:rsid w:val="00FE44D9"/>
    <w:rsid w:val="00FE44E2"/>
    <w:rsid w:val="00FE5FBE"/>
    <w:rsid w:val="00FE6569"/>
    <w:rsid w:val="00FE66DB"/>
    <w:rsid w:val="00FE6B75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6DDF"/>
    <w:rsid w:val="00FF725C"/>
    <w:rsid w:val="00FF75CB"/>
    <w:rsid w:val="00FF76A6"/>
    <w:rsid w:val="00FF7D10"/>
    <w:rsid w:val="010D1788"/>
    <w:rsid w:val="011D18CC"/>
    <w:rsid w:val="0122B935"/>
    <w:rsid w:val="01230C3D"/>
    <w:rsid w:val="015E4FDA"/>
    <w:rsid w:val="017862C4"/>
    <w:rsid w:val="01A0E3B1"/>
    <w:rsid w:val="01B8BBDC"/>
    <w:rsid w:val="01BC2365"/>
    <w:rsid w:val="01CCE5EA"/>
    <w:rsid w:val="01EA81D2"/>
    <w:rsid w:val="020EF408"/>
    <w:rsid w:val="02549F1B"/>
    <w:rsid w:val="02553CFB"/>
    <w:rsid w:val="026C4626"/>
    <w:rsid w:val="027F03E3"/>
    <w:rsid w:val="029204A4"/>
    <w:rsid w:val="02D00CEA"/>
    <w:rsid w:val="02D26388"/>
    <w:rsid w:val="02D42A3A"/>
    <w:rsid w:val="03011EC1"/>
    <w:rsid w:val="0302C163"/>
    <w:rsid w:val="030BE451"/>
    <w:rsid w:val="0382B891"/>
    <w:rsid w:val="03B7BBC3"/>
    <w:rsid w:val="03DC2DC6"/>
    <w:rsid w:val="03E5D7F0"/>
    <w:rsid w:val="0404EEDF"/>
    <w:rsid w:val="042B1539"/>
    <w:rsid w:val="043CF2AC"/>
    <w:rsid w:val="0442C5AC"/>
    <w:rsid w:val="04615EA7"/>
    <w:rsid w:val="046CC58C"/>
    <w:rsid w:val="047810FC"/>
    <w:rsid w:val="0479124B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28163"/>
    <w:rsid w:val="04FB583A"/>
    <w:rsid w:val="050B02AA"/>
    <w:rsid w:val="050C5816"/>
    <w:rsid w:val="0511B095"/>
    <w:rsid w:val="053C0707"/>
    <w:rsid w:val="053ECF97"/>
    <w:rsid w:val="054D8DA9"/>
    <w:rsid w:val="05823167"/>
    <w:rsid w:val="0588BBC4"/>
    <w:rsid w:val="058F213C"/>
    <w:rsid w:val="05905BA2"/>
    <w:rsid w:val="059EFEB4"/>
    <w:rsid w:val="05ACA629"/>
    <w:rsid w:val="05B21D15"/>
    <w:rsid w:val="05C02B25"/>
    <w:rsid w:val="05C0CF93"/>
    <w:rsid w:val="05D8E43C"/>
    <w:rsid w:val="05ED36BE"/>
    <w:rsid w:val="05F61B5C"/>
    <w:rsid w:val="05FFC671"/>
    <w:rsid w:val="060441FC"/>
    <w:rsid w:val="06137F57"/>
    <w:rsid w:val="06315120"/>
    <w:rsid w:val="0633403B"/>
    <w:rsid w:val="063D7004"/>
    <w:rsid w:val="0654145A"/>
    <w:rsid w:val="0663503A"/>
    <w:rsid w:val="067333E3"/>
    <w:rsid w:val="06860AB4"/>
    <w:rsid w:val="06B1BE28"/>
    <w:rsid w:val="06BEADFA"/>
    <w:rsid w:val="06BF086A"/>
    <w:rsid w:val="06D27766"/>
    <w:rsid w:val="06D47FFB"/>
    <w:rsid w:val="06E3E8EB"/>
    <w:rsid w:val="070AF73E"/>
    <w:rsid w:val="0727CA61"/>
    <w:rsid w:val="072B415A"/>
    <w:rsid w:val="0745BBA9"/>
    <w:rsid w:val="075380AE"/>
    <w:rsid w:val="077D9F4B"/>
    <w:rsid w:val="077FE3CB"/>
    <w:rsid w:val="07830E09"/>
    <w:rsid w:val="078997B9"/>
    <w:rsid w:val="07A6A75D"/>
    <w:rsid w:val="07BD7C1B"/>
    <w:rsid w:val="07D95F2A"/>
    <w:rsid w:val="07E75BFF"/>
    <w:rsid w:val="07FC6B1E"/>
    <w:rsid w:val="0820326B"/>
    <w:rsid w:val="082D6720"/>
    <w:rsid w:val="08306D20"/>
    <w:rsid w:val="0834E441"/>
    <w:rsid w:val="08392C48"/>
    <w:rsid w:val="08415B45"/>
    <w:rsid w:val="0843AE92"/>
    <w:rsid w:val="084EFAB2"/>
    <w:rsid w:val="08528F85"/>
    <w:rsid w:val="085C2B4A"/>
    <w:rsid w:val="08844198"/>
    <w:rsid w:val="08980042"/>
    <w:rsid w:val="08A1E6FB"/>
    <w:rsid w:val="08AF5A93"/>
    <w:rsid w:val="091DB981"/>
    <w:rsid w:val="091E4DD2"/>
    <w:rsid w:val="093B06C8"/>
    <w:rsid w:val="09520549"/>
    <w:rsid w:val="09586CF3"/>
    <w:rsid w:val="0970D16F"/>
    <w:rsid w:val="0972821E"/>
    <w:rsid w:val="0977271D"/>
    <w:rsid w:val="097D6548"/>
    <w:rsid w:val="09955285"/>
    <w:rsid w:val="09978470"/>
    <w:rsid w:val="0997990E"/>
    <w:rsid w:val="0997A536"/>
    <w:rsid w:val="09A294F8"/>
    <w:rsid w:val="09C165A4"/>
    <w:rsid w:val="09C45D05"/>
    <w:rsid w:val="09CE7A2F"/>
    <w:rsid w:val="09D66586"/>
    <w:rsid w:val="0A009422"/>
    <w:rsid w:val="0A03B555"/>
    <w:rsid w:val="0A21E82C"/>
    <w:rsid w:val="0A445748"/>
    <w:rsid w:val="0A49A927"/>
    <w:rsid w:val="0A728740"/>
    <w:rsid w:val="0A77F5A3"/>
    <w:rsid w:val="0A820766"/>
    <w:rsid w:val="0AA7A390"/>
    <w:rsid w:val="0AC3122C"/>
    <w:rsid w:val="0AE5C53D"/>
    <w:rsid w:val="0AF4328A"/>
    <w:rsid w:val="0AF592CE"/>
    <w:rsid w:val="0AF82A22"/>
    <w:rsid w:val="0AFC9BA5"/>
    <w:rsid w:val="0AFCECA2"/>
    <w:rsid w:val="0AFF69F2"/>
    <w:rsid w:val="0AFFB99C"/>
    <w:rsid w:val="0B1E88BD"/>
    <w:rsid w:val="0B49A769"/>
    <w:rsid w:val="0B5A6158"/>
    <w:rsid w:val="0B6798A9"/>
    <w:rsid w:val="0B6EC54E"/>
    <w:rsid w:val="0B74DCAE"/>
    <w:rsid w:val="0B77DAE0"/>
    <w:rsid w:val="0B78F51B"/>
    <w:rsid w:val="0B9E177C"/>
    <w:rsid w:val="0B9F9DA0"/>
    <w:rsid w:val="0BC5A00C"/>
    <w:rsid w:val="0BF12749"/>
    <w:rsid w:val="0BF90981"/>
    <w:rsid w:val="0C0F9E4A"/>
    <w:rsid w:val="0C1C3004"/>
    <w:rsid w:val="0C22339A"/>
    <w:rsid w:val="0C26B892"/>
    <w:rsid w:val="0C45BC5C"/>
    <w:rsid w:val="0C63B208"/>
    <w:rsid w:val="0C8080C9"/>
    <w:rsid w:val="0CC000AD"/>
    <w:rsid w:val="0CDC2A0C"/>
    <w:rsid w:val="0CF48561"/>
    <w:rsid w:val="0CF608F5"/>
    <w:rsid w:val="0CF97C93"/>
    <w:rsid w:val="0CFB7767"/>
    <w:rsid w:val="0D12166E"/>
    <w:rsid w:val="0D2C377A"/>
    <w:rsid w:val="0D35C5A8"/>
    <w:rsid w:val="0D3F60C6"/>
    <w:rsid w:val="0D4BAC21"/>
    <w:rsid w:val="0D5D12BB"/>
    <w:rsid w:val="0D64D52C"/>
    <w:rsid w:val="0D85D9BE"/>
    <w:rsid w:val="0D916007"/>
    <w:rsid w:val="0DA981F7"/>
    <w:rsid w:val="0DCE4011"/>
    <w:rsid w:val="0DD1D234"/>
    <w:rsid w:val="0DFFA66F"/>
    <w:rsid w:val="0E1E78B8"/>
    <w:rsid w:val="0E3C4A13"/>
    <w:rsid w:val="0E6F211B"/>
    <w:rsid w:val="0E7926CB"/>
    <w:rsid w:val="0E7AD959"/>
    <w:rsid w:val="0E7C1693"/>
    <w:rsid w:val="0EC369FE"/>
    <w:rsid w:val="0ECEF651"/>
    <w:rsid w:val="0EE501FE"/>
    <w:rsid w:val="0EF5E852"/>
    <w:rsid w:val="0EF86399"/>
    <w:rsid w:val="0F091CE5"/>
    <w:rsid w:val="0F1AB731"/>
    <w:rsid w:val="0F1D4F29"/>
    <w:rsid w:val="0F25AFC5"/>
    <w:rsid w:val="0F384DD5"/>
    <w:rsid w:val="0F44FBA6"/>
    <w:rsid w:val="0F4C8890"/>
    <w:rsid w:val="0F5687AD"/>
    <w:rsid w:val="0F625631"/>
    <w:rsid w:val="0F6A106B"/>
    <w:rsid w:val="0F8139C9"/>
    <w:rsid w:val="0F918EC9"/>
    <w:rsid w:val="0FD6886B"/>
    <w:rsid w:val="0FDA9238"/>
    <w:rsid w:val="0FDE47BB"/>
    <w:rsid w:val="101373BF"/>
    <w:rsid w:val="102ADF91"/>
    <w:rsid w:val="10501629"/>
    <w:rsid w:val="10521881"/>
    <w:rsid w:val="10543CCD"/>
    <w:rsid w:val="105509B2"/>
    <w:rsid w:val="106BFB3C"/>
    <w:rsid w:val="1088F7B1"/>
    <w:rsid w:val="10BF75EF"/>
    <w:rsid w:val="10FDAE37"/>
    <w:rsid w:val="110508FD"/>
    <w:rsid w:val="111226EB"/>
    <w:rsid w:val="11145B46"/>
    <w:rsid w:val="111E676B"/>
    <w:rsid w:val="116494A8"/>
    <w:rsid w:val="116B8068"/>
    <w:rsid w:val="117F4832"/>
    <w:rsid w:val="11825D08"/>
    <w:rsid w:val="1186DC94"/>
    <w:rsid w:val="118DED74"/>
    <w:rsid w:val="11967E7A"/>
    <w:rsid w:val="11979E20"/>
    <w:rsid w:val="11B45803"/>
    <w:rsid w:val="11BBC5D0"/>
    <w:rsid w:val="11C7AF35"/>
    <w:rsid w:val="11D7EB3D"/>
    <w:rsid w:val="11FDE74D"/>
    <w:rsid w:val="12056EB8"/>
    <w:rsid w:val="12275F2C"/>
    <w:rsid w:val="122C2E42"/>
    <w:rsid w:val="122F5289"/>
    <w:rsid w:val="124D0E04"/>
    <w:rsid w:val="124E5C03"/>
    <w:rsid w:val="126B8348"/>
    <w:rsid w:val="127E0729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4F9336"/>
    <w:rsid w:val="13617C3A"/>
    <w:rsid w:val="13618EB9"/>
    <w:rsid w:val="13748BAB"/>
    <w:rsid w:val="13B25FFA"/>
    <w:rsid w:val="13B9B747"/>
    <w:rsid w:val="13D3F75A"/>
    <w:rsid w:val="13F2F43D"/>
    <w:rsid w:val="13F31582"/>
    <w:rsid w:val="142528BA"/>
    <w:rsid w:val="142C5388"/>
    <w:rsid w:val="145DDF10"/>
    <w:rsid w:val="147F4947"/>
    <w:rsid w:val="1484038C"/>
    <w:rsid w:val="14AC7774"/>
    <w:rsid w:val="14BA3E86"/>
    <w:rsid w:val="14EAF6A5"/>
    <w:rsid w:val="14EE0938"/>
    <w:rsid w:val="14EEFEDF"/>
    <w:rsid w:val="14F5117A"/>
    <w:rsid w:val="15057231"/>
    <w:rsid w:val="1511124C"/>
    <w:rsid w:val="1522EFAA"/>
    <w:rsid w:val="153B4C48"/>
    <w:rsid w:val="1551C8F3"/>
    <w:rsid w:val="155FD29B"/>
    <w:rsid w:val="15BC1D35"/>
    <w:rsid w:val="15C07D28"/>
    <w:rsid w:val="15D50C21"/>
    <w:rsid w:val="15EFD05E"/>
    <w:rsid w:val="160F43D2"/>
    <w:rsid w:val="1618558B"/>
    <w:rsid w:val="16207D22"/>
    <w:rsid w:val="16217200"/>
    <w:rsid w:val="16230C8F"/>
    <w:rsid w:val="16385F1B"/>
    <w:rsid w:val="1657087D"/>
    <w:rsid w:val="168E232B"/>
    <w:rsid w:val="16D079D8"/>
    <w:rsid w:val="16FC37EF"/>
    <w:rsid w:val="17106682"/>
    <w:rsid w:val="1710C409"/>
    <w:rsid w:val="1720A8FA"/>
    <w:rsid w:val="17210450"/>
    <w:rsid w:val="174FA467"/>
    <w:rsid w:val="1754088A"/>
    <w:rsid w:val="1759C40C"/>
    <w:rsid w:val="17637129"/>
    <w:rsid w:val="176731BF"/>
    <w:rsid w:val="176D600C"/>
    <w:rsid w:val="177A743A"/>
    <w:rsid w:val="17960B36"/>
    <w:rsid w:val="17A49D81"/>
    <w:rsid w:val="17C3D65C"/>
    <w:rsid w:val="17D59961"/>
    <w:rsid w:val="17F26DC7"/>
    <w:rsid w:val="17F344CC"/>
    <w:rsid w:val="18269904"/>
    <w:rsid w:val="182973D2"/>
    <w:rsid w:val="182AC43E"/>
    <w:rsid w:val="184267F5"/>
    <w:rsid w:val="184310ED"/>
    <w:rsid w:val="184CC3AD"/>
    <w:rsid w:val="184F1C45"/>
    <w:rsid w:val="18625C65"/>
    <w:rsid w:val="187CBFE8"/>
    <w:rsid w:val="1888A2D7"/>
    <w:rsid w:val="1888BE6A"/>
    <w:rsid w:val="189623F7"/>
    <w:rsid w:val="189FB1A5"/>
    <w:rsid w:val="18A11DAD"/>
    <w:rsid w:val="18AB6A30"/>
    <w:rsid w:val="18B9DC4E"/>
    <w:rsid w:val="18CB54A2"/>
    <w:rsid w:val="18D5EA51"/>
    <w:rsid w:val="18DB8428"/>
    <w:rsid w:val="18E39124"/>
    <w:rsid w:val="19011576"/>
    <w:rsid w:val="190A7194"/>
    <w:rsid w:val="190BF908"/>
    <w:rsid w:val="191E4247"/>
    <w:rsid w:val="1921BAA6"/>
    <w:rsid w:val="1931C14C"/>
    <w:rsid w:val="194666BA"/>
    <w:rsid w:val="195E4422"/>
    <w:rsid w:val="1978E6F9"/>
    <w:rsid w:val="19A0D0EB"/>
    <w:rsid w:val="19A46847"/>
    <w:rsid w:val="19A9A714"/>
    <w:rsid w:val="19B8C762"/>
    <w:rsid w:val="19C98BAA"/>
    <w:rsid w:val="19CC348D"/>
    <w:rsid w:val="19D43722"/>
    <w:rsid w:val="19E329EC"/>
    <w:rsid w:val="19E999AD"/>
    <w:rsid w:val="19EC7F00"/>
    <w:rsid w:val="19F072A0"/>
    <w:rsid w:val="19F38DE3"/>
    <w:rsid w:val="19F7485E"/>
    <w:rsid w:val="1A00CCF6"/>
    <w:rsid w:val="1A02C539"/>
    <w:rsid w:val="1A077294"/>
    <w:rsid w:val="1A1E1729"/>
    <w:rsid w:val="1A23B3F1"/>
    <w:rsid w:val="1A2E7102"/>
    <w:rsid w:val="1A316C8C"/>
    <w:rsid w:val="1A4AFE7D"/>
    <w:rsid w:val="1A4EF9A9"/>
    <w:rsid w:val="1A5CEC38"/>
    <w:rsid w:val="1A6D4528"/>
    <w:rsid w:val="1A944F5A"/>
    <w:rsid w:val="1AB31D0F"/>
    <w:rsid w:val="1AB60737"/>
    <w:rsid w:val="1ABABC58"/>
    <w:rsid w:val="1AEAEDCD"/>
    <w:rsid w:val="1B08B25B"/>
    <w:rsid w:val="1B1E58DF"/>
    <w:rsid w:val="1B21861B"/>
    <w:rsid w:val="1B21F137"/>
    <w:rsid w:val="1B273342"/>
    <w:rsid w:val="1B3361D1"/>
    <w:rsid w:val="1B94612B"/>
    <w:rsid w:val="1BB5BF6E"/>
    <w:rsid w:val="1BBA2859"/>
    <w:rsid w:val="1BC55357"/>
    <w:rsid w:val="1BD3FC90"/>
    <w:rsid w:val="1BDDD8D7"/>
    <w:rsid w:val="1C0A61FC"/>
    <w:rsid w:val="1C127983"/>
    <w:rsid w:val="1C22F857"/>
    <w:rsid w:val="1C558800"/>
    <w:rsid w:val="1C643881"/>
    <w:rsid w:val="1C95CD28"/>
    <w:rsid w:val="1CA82B81"/>
    <w:rsid w:val="1CC05B9D"/>
    <w:rsid w:val="1CC26D39"/>
    <w:rsid w:val="1CC4AF42"/>
    <w:rsid w:val="1CD05916"/>
    <w:rsid w:val="1CF73FAC"/>
    <w:rsid w:val="1D143B22"/>
    <w:rsid w:val="1D25D35B"/>
    <w:rsid w:val="1D342DFF"/>
    <w:rsid w:val="1D3E23AA"/>
    <w:rsid w:val="1D4196EA"/>
    <w:rsid w:val="1D5E6706"/>
    <w:rsid w:val="1D714666"/>
    <w:rsid w:val="1D7712B8"/>
    <w:rsid w:val="1D9BAA02"/>
    <w:rsid w:val="1DBF7C80"/>
    <w:rsid w:val="1DD41B63"/>
    <w:rsid w:val="1DD5B248"/>
    <w:rsid w:val="1DE79B44"/>
    <w:rsid w:val="1E0FFCBD"/>
    <w:rsid w:val="1E3E6C0A"/>
    <w:rsid w:val="1E42E932"/>
    <w:rsid w:val="1E4E9761"/>
    <w:rsid w:val="1E89B0C0"/>
    <w:rsid w:val="1E9606D3"/>
    <w:rsid w:val="1EA0C349"/>
    <w:rsid w:val="1EB2DC00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A35213"/>
    <w:rsid w:val="1FAA2E6D"/>
    <w:rsid w:val="1FC5F673"/>
    <w:rsid w:val="1FD10458"/>
    <w:rsid w:val="1FD920FD"/>
    <w:rsid w:val="1FEF9EAA"/>
    <w:rsid w:val="1FFEDFBC"/>
    <w:rsid w:val="1FFEEBC5"/>
    <w:rsid w:val="20137CBC"/>
    <w:rsid w:val="2025755F"/>
    <w:rsid w:val="2042808D"/>
    <w:rsid w:val="2044E7B4"/>
    <w:rsid w:val="204DE0D6"/>
    <w:rsid w:val="207C2D3D"/>
    <w:rsid w:val="20A58D14"/>
    <w:rsid w:val="20D2852A"/>
    <w:rsid w:val="20ED6906"/>
    <w:rsid w:val="21000210"/>
    <w:rsid w:val="2100C874"/>
    <w:rsid w:val="214A5481"/>
    <w:rsid w:val="21587BD3"/>
    <w:rsid w:val="216A7AEE"/>
    <w:rsid w:val="21761CBF"/>
    <w:rsid w:val="21807D46"/>
    <w:rsid w:val="2189E5A5"/>
    <w:rsid w:val="21A57B8D"/>
    <w:rsid w:val="21CCE6F4"/>
    <w:rsid w:val="21E7D77E"/>
    <w:rsid w:val="21ECAB57"/>
    <w:rsid w:val="21F4FAE0"/>
    <w:rsid w:val="21FC0746"/>
    <w:rsid w:val="22188E50"/>
    <w:rsid w:val="223CACCC"/>
    <w:rsid w:val="224FA8F6"/>
    <w:rsid w:val="22516B92"/>
    <w:rsid w:val="2261DDE6"/>
    <w:rsid w:val="22790FB5"/>
    <w:rsid w:val="228EFE69"/>
    <w:rsid w:val="229AB6F3"/>
    <w:rsid w:val="229EC984"/>
    <w:rsid w:val="22E183BF"/>
    <w:rsid w:val="22E35A93"/>
    <w:rsid w:val="22ED02B6"/>
    <w:rsid w:val="230E8C8F"/>
    <w:rsid w:val="23107F53"/>
    <w:rsid w:val="231BA350"/>
    <w:rsid w:val="231F47A8"/>
    <w:rsid w:val="2358DFA2"/>
    <w:rsid w:val="235A07AF"/>
    <w:rsid w:val="236FF870"/>
    <w:rsid w:val="237E926D"/>
    <w:rsid w:val="239D61EC"/>
    <w:rsid w:val="239E4AAB"/>
    <w:rsid w:val="23A412D5"/>
    <w:rsid w:val="23DB6BC4"/>
    <w:rsid w:val="23FCBC12"/>
    <w:rsid w:val="23FF4828"/>
    <w:rsid w:val="24071C76"/>
    <w:rsid w:val="24185C32"/>
    <w:rsid w:val="243D81F0"/>
    <w:rsid w:val="244DF754"/>
    <w:rsid w:val="244FF51C"/>
    <w:rsid w:val="24501B22"/>
    <w:rsid w:val="2455B0A8"/>
    <w:rsid w:val="246AD2D5"/>
    <w:rsid w:val="248EED41"/>
    <w:rsid w:val="24CED29F"/>
    <w:rsid w:val="25220E81"/>
    <w:rsid w:val="2522588F"/>
    <w:rsid w:val="252E48A6"/>
    <w:rsid w:val="254A9F23"/>
    <w:rsid w:val="255643F5"/>
    <w:rsid w:val="255A6F39"/>
    <w:rsid w:val="2565B9B8"/>
    <w:rsid w:val="25717471"/>
    <w:rsid w:val="25774D86"/>
    <w:rsid w:val="257EB27D"/>
    <w:rsid w:val="259329F0"/>
    <w:rsid w:val="25A6558D"/>
    <w:rsid w:val="25B9A6F8"/>
    <w:rsid w:val="25C08BB7"/>
    <w:rsid w:val="25C27473"/>
    <w:rsid w:val="25D45BDE"/>
    <w:rsid w:val="25D8BA75"/>
    <w:rsid w:val="25FC9A46"/>
    <w:rsid w:val="261CBF2E"/>
    <w:rsid w:val="261CF966"/>
    <w:rsid w:val="26364967"/>
    <w:rsid w:val="266A2001"/>
    <w:rsid w:val="267A9592"/>
    <w:rsid w:val="269257C2"/>
    <w:rsid w:val="269F7E93"/>
    <w:rsid w:val="26C8F240"/>
    <w:rsid w:val="26C95179"/>
    <w:rsid w:val="26EC0C87"/>
    <w:rsid w:val="26EFB0FF"/>
    <w:rsid w:val="26F115EA"/>
    <w:rsid w:val="27293A4E"/>
    <w:rsid w:val="2735BF9F"/>
    <w:rsid w:val="27650605"/>
    <w:rsid w:val="27780CD1"/>
    <w:rsid w:val="278AA690"/>
    <w:rsid w:val="278C371E"/>
    <w:rsid w:val="27934C9A"/>
    <w:rsid w:val="27D670C9"/>
    <w:rsid w:val="27E7BEB5"/>
    <w:rsid w:val="27F4012E"/>
    <w:rsid w:val="27F5756C"/>
    <w:rsid w:val="28166DF7"/>
    <w:rsid w:val="282350FF"/>
    <w:rsid w:val="2833C67F"/>
    <w:rsid w:val="28390571"/>
    <w:rsid w:val="283A5A9A"/>
    <w:rsid w:val="284B8819"/>
    <w:rsid w:val="285A4EAA"/>
    <w:rsid w:val="286CDCF3"/>
    <w:rsid w:val="286F42B7"/>
    <w:rsid w:val="287A9373"/>
    <w:rsid w:val="288D5FF4"/>
    <w:rsid w:val="28A33771"/>
    <w:rsid w:val="28B9AA41"/>
    <w:rsid w:val="28C90ABC"/>
    <w:rsid w:val="28EC2D27"/>
    <w:rsid w:val="28ED5FF8"/>
    <w:rsid w:val="28F5E6C9"/>
    <w:rsid w:val="28F7656D"/>
    <w:rsid w:val="28FDAB1B"/>
    <w:rsid w:val="29028D13"/>
    <w:rsid w:val="290E9B03"/>
    <w:rsid w:val="2911A1BD"/>
    <w:rsid w:val="2917257F"/>
    <w:rsid w:val="292F25CD"/>
    <w:rsid w:val="29454394"/>
    <w:rsid w:val="298624E1"/>
    <w:rsid w:val="29866B22"/>
    <w:rsid w:val="29875FA2"/>
    <w:rsid w:val="2994D9DA"/>
    <w:rsid w:val="29B1051B"/>
    <w:rsid w:val="29B670D7"/>
    <w:rsid w:val="29DA750D"/>
    <w:rsid w:val="2A14A8BF"/>
    <w:rsid w:val="2A182E24"/>
    <w:rsid w:val="2A1A9B46"/>
    <w:rsid w:val="2A1D8529"/>
    <w:rsid w:val="2A223434"/>
    <w:rsid w:val="2A5FD77E"/>
    <w:rsid w:val="2A645825"/>
    <w:rsid w:val="2A9D5018"/>
    <w:rsid w:val="2AB42474"/>
    <w:rsid w:val="2AC1C2D1"/>
    <w:rsid w:val="2AC1E745"/>
    <w:rsid w:val="2ACB19E6"/>
    <w:rsid w:val="2AECB169"/>
    <w:rsid w:val="2AF2542C"/>
    <w:rsid w:val="2B06EE9A"/>
    <w:rsid w:val="2B0E4481"/>
    <w:rsid w:val="2B1C187B"/>
    <w:rsid w:val="2B1CCE9B"/>
    <w:rsid w:val="2B4A95FA"/>
    <w:rsid w:val="2B5AD9C6"/>
    <w:rsid w:val="2B681405"/>
    <w:rsid w:val="2BAC4DCF"/>
    <w:rsid w:val="2BBC8315"/>
    <w:rsid w:val="2BC21F2A"/>
    <w:rsid w:val="2BC934BD"/>
    <w:rsid w:val="2C0BCDBA"/>
    <w:rsid w:val="2C139DD3"/>
    <w:rsid w:val="2C292E4E"/>
    <w:rsid w:val="2C2FEB21"/>
    <w:rsid w:val="2C585952"/>
    <w:rsid w:val="2C5DECEA"/>
    <w:rsid w:val="2C64C7BC"/>
    <w:rsid w:val="2C783DDC"/>
    <w:rsid w:val="2C79FC60"/>
    <w:rsid w:val="2CA39A20"/>
    <w:rsid w:val="2CBE1EBF"/>
    <w:rsid w:val="2CE52090"/>
    <w:rsid w:val="2CF0E095"/>
    <w:rsid w:val="2D313588"/>
    <w:rsid w:val="2D369DB8"/>
    <w:rsid w:val="2D6BF883"/>
    <w:rsid w:val="2D6F3A3A"/>
    <w:rsid w:val="2D813202"/>
    <w:rsid w:val="2D968258"/>
    <w:rsid w:val="2DA91B9C"/>
    <w:rsid w:val="2DB7EE50"/>
    <w:rsid w:val="2DBB1B6C"/>
    <w:rsid w:val="2DD29D62"/>
    <w:rsid w:val="2DE31053"/>
    <w:rsid w:val="2DE6ECEC"/>
    <w:rsid w:val="2DFBC9DA"/>
    <w:rsid w:val="2E039CEC"/>
    <w:rsid w:val="2E409A17"/>
    <w:rsid w:val="2E4975C9"/>
    <w:rsid w:val="2E6440C9"/>
    <w:rsid w:val="2E67B850"/>
    <w:rsid w:val="2E82250B"/>
    <w:rsid w:val="2EBB95E8"/>
    <w:rsid w:val="2EDC2CD0"/>
    <w:rsid w:val="2EEA3D3D"/>
    <w:rsid w:val="2F0D9FD3"/>
    <w:rsid w:val="2F2BA820"/>
    <w:rsid w:val="2F59EB05"/>
    <w:rsid w:val="2FA6B9EC"/>
    <w:rsid w:val="2FC7625A"/>
    <w:rsid w:val="2FF09306"/>
    <w:rsid w:val="30263751"/>
    <w:rsid w:val="302824F6"/>
    <w:rsid w:val="305FEB39"/>
    <w:rsid w:val="30743249"/>
    <w:rsid w:val="30C52D7D"/>
    <w:rsid w:val="30D3344F"/>
    <w:rsid w:val="30DA3EFF"/>
    <w:rsid w:val="3115A655"/>
    <w:rsid w:val="311D39BD"/>
    <w:rsid w:val="312FA5C4"/>
    <w:rsid w:val="3140356A"/>
    <w:rsid w:val="314737FC"/>
    <w:rsid w:val="31598343"/>
    <w:rsid w:val="316085D0"/>
    <w:rsid w:val="316EB1F2"/>
    <w:rsid w:val="3173E6CE"/>
    <w:rsid w:val="31B180FE"/>
    <w:rsid w:val="31B6D5EB"/>
    <w:rsid w:val="31C1A532"/>
    <w:rsid w:val="31DFA447"/>
    <w:rsid w:val="31E0329A"/>
    <w:rsid w:val="31E42274"/>
    <w:rsid w:val="31F1D9D4"/>
    <w:rsid w:val="32045D0F"/>
    <w:rsid w:val="3207A538"/>
    <w:rsid w:val="32093657"/>
    <w:rsid w:val="321C8CD1"/>
    <w:rsid w:val="322ACC4F"/>
    <w:rsid w:val="32344721"/>
    <w:rsid w:val="32460ECA"/>
    <w:rsid w:val="32476C8E"/>
    <w:rsid w:val="32498319"/>
    <w:rsid w:val="328336AA"/>
    <w:rsid w:val="32BEBFCD"/>
    <w:rsid w:val="32C2B0D2"/>
    <w:rsid w:val="32D95689"/>
    <w:rsid w:val="32DD07CF"/>
    <w:rsid w:val="32E048DD"/>
    <w:rsid w:val="32F7B836"/>
    <w:rsid w:val="33025770"/>
    <w:rsid w:val="3343A841"/>
    <w:rsid w:val="3346ED05"/>
    <w:rsid w:val="33780366"/>
    <w:rsid w:val="3378269F"/>
    <w:rsid w:val="337DA63C"/>
    <w:rsid w:val="338B936D"/>
    <w:rsid w:val="3394888A"/>
    <w:rsid w:val="33A0C34F"/>
    <w:rsid w:val="33A1E2B1"/>
    <w:rsid w:val="33B205CF"/>
    <w:rsid w:val="33C0725B"/>
    <w:rsid w:val="33E1FDEE"/>
    <w:rsid w:val="33EF40D0"/>
    <w:rsid w:val="340DDF5A"/>
    <w:rsid w:val="3419B9E7"/>
    <w:rsid w:val="342246EF"/>
    <w:rsid w:val="344482B7"/>
    <w:rsid w:val="346468B6"/>
    <w:rsid w:val="3472CE9B"/>
    <w:rsid w:val="34993E36"/>
    <w:rsid w:val="34C417EA"/>
    <w:rsid w:val="34E802AA"/>
    <w:rsid w:val="34EF8F36"/>
    <w:rsid w:val="34F41B11"/>
    <w:rsid w:val="350A4C34"/>
    <w:rsid w:val="3523B438"/>
    <w:rsid w:val="352DC948"/>
    <w:rsid w:val="354A2258"/>
    <w:rsid w:val="355FE577"/>
    <w:rsid w:val="35711551"/>
    <w:rsid w:val="3588AA6F"/>
    <w:rsid w:val="35C1242B"/>
    <w:rsid w:val="35D5030E"/>
    <w:rsid w:val="363D46E1"/>
    <w:rsid w:val="3654E513"/>
    <w:rsid w:val="3663C393"/>
    <w:rsid w:val="368327BF"/>
    <w:rsid w:val="3686546E"/>
    <w:rsid w:val="368D836D"/>
    <w:rsid w:val="36A17D46"/>
    <w:rsid w:val="36A4EDD6"/>
    <w:rsid w:val="36B4C400"/>
    <w:rsid w:val="36B5C00D"/>
    <w:rsid w:val="36C1CF27"/>
    <w:rsid w:val="36D3EE98"/>
    <w:rsid w:val="36F41A4D"/>
    <w:rsid w:val="3704D35C"/>
    <w:rsid w:val="370B18BE"/>
    <w:rsid w:val="373BE412"/>
    <w:rsid w:val="375DF28D"/>
    <w:rsid w:val="375FB181"/>
    <w:rsid w:val="37888C2E"/>
    <w:rsid w:val="37894CE2"/>
    <w:rsid w:val="378D0A2C"/>
    <w:rsid w:val="37B6F29C"/>
    <w:rsid w:val="37E406EF"/>
    <w:rsid w:val="37F46526"/>
    <w:rsid w:val="37F7087E"/>
    <w:rsid w:val="37FB1A61"/>
    <w:rsid w:val="38153569"/>
    <w:rsid w:val="38254615"/>
    <w:rsid w:val="3827D47B"/>
    <w:rsid w:val="38388D66"/>
    <w:rsid w:val="386632EB"/>
    <w:rsid w:val="38677B01"/>
    <w:rsid w:val="386FF381"/>
    <w:rsid w:val="38732F8B"/>
    <w:rsid w:val="388479BD"/>
    <w:rsid w:val="3898D705"/>
    <w:rsid w:val="389A473C"/>
    <w:rsid w:val="38A8B53A"/>
    <w:rsid w:val="38C4BAC9"/>
    <w:rsid w:val="38F06474"/>
    <w:rsid w:val="38F678BA"/>
    <w:rsid w:val="39128767"/>
    <w:rsid w:val="39194B1A"/>
    <w:rsid w:val="392190C5"/>
    <w:rsid w:val="394A71F8"/>
    <w:rsid w:val="3965F00F"/>
    <w:rsid w:val="398CDFD2"/>
    <w:rsid w:val="3993DD9F"/>
    <w:rsid w:val="39B96896"/>
    <w:rsid w:val="39E1D6E3"/>
    <w:rsid w:val="39E8D809"/>
    <w:rsid w:val="39F9D480"/>
    <w:rsid w:val="3A166A20"/>
    <w:rsid w:val="3A2E98A6"/>
    <w:rsid w:val="3A36A0AB"/>
    <w:rsid w:val="3A3D7DBC"/>
    <w:rsid w:val="3A49C54F"/>
    <w:rsid w:val="3A4FDB9A"/>
    <w:rsid w:val="3A6BD3F4"/>
    <w:rsid w:val="3A7BB994"/>
    <w:rsid w:val="3A88F8BB"/>
    <w:rsid w:val="3A9FF069"/>
    <w:rsid w:val="3AB5DE10"/>
    <w:rsid w:val="3AC3D58F"/>
    <w:rsid w:val="3ACCBBDE"/>
    <w:rsid w:val="3AD10C31"/>
    <w:rsid w:val="3ADF88CA"/>
    <w:rsid w:val="3AE55728"/>
    <w:rsid w:val="3AECC85E"/>
    <w:rsid w:val="3AF156D6"/>
    <w:rsid w:val="3AF931A7"/>
    <w:rsid w:val="3B0A6046"/>
    <w:rsid w:val="3B12AE84"/>
    <w:rsid w:val="3B42230D"/>
    <w:rsid w:val="3B5E3004"/>
    <w:rsid w:val="3B70AB64"/>
    <w:rsid w:val="3B8A3F52"/>
    <w:rsid w:val="3BA692C0"/>
    <w:rsid w:val="3BAE8D61"/>
    <w:rsid w:val="3BB45585"/>
    <w:rsid w:val="3BC724CF"/>
    <w:rsid w:val="3BC8CB55"/>
    <w:rsid w:val="3BCDC255"/>
    <w:rsid w:val="3BE691BC"/>
    <w:rsid w:val="3C1508FC"/>
    <w:rsid w:val="3C2EDA4C"/>
    <w:rsid w:val="3C3018DB"/>
    <w:rsid w:val="3C417B66"/>
    <w:rsid w:val="3C4782A7"/>
    <w:rsid w:val="3C4A319E"/>
    <w:rsid w:val="3C5F119B"/>
    <w:rsid w:val="3C6FB2E4"/>
    <w:rsid w:val="3C7E7D49"/>
    <w:rsid w:val="3C8E11BD"/>
    <w:rsid w:val="3C90F565"/>
    <w:rsid w:val="3C9EF86F"/>
    <w:rsid w:val="3CD04C98"/>
    <w:rsid w:val="3D29A43B"/>
    <w:rsid w:val="3D562D02"/>
    <w:rsid w:val="3D704E0B"/>
    <w:rsid w:val="3D8EED2C"/>
    <w:rsid w:val="3DA7DDAD"/>
    <w:rsid w:val="3DB17A66"/>
    <w:rsid w:val="3DBB0C29"/>
    <w:rsid w:val="3DBDEFF9"/>
    <w:rsid w:val="3DC5AFED"/>
    <w:rsid w:val="3DF0CAFF"/>
    <w:rsid w:val="3E1A1669"/>
    <w:rsid w:val="3E2A3631"/>
    <w:rsid w:val="3E422771"/>
    <w:rsid w:val="3E514DE2"/>
    <w:rsid w:val="3E7278DE"/>
    <w:rsid w:val="3EA1E73F"/>
    <w:rsid w:val="3ECEA7BD"/>
    <w:rsid w:val="3ED6F3B0"/>
    <w:rsid w:val="3EDF1D14"/>
    <w:rsid w:val="3EE7A076"/>
    <w:rsid w:val="3EF17827"/>
    <w:rsid w:val="3F07E7B6"/>
    <w:rsid w:val="3F29E16B"/>
    <w:rsid w:val="3F30979A"/>
    <w:rsid w:val="3F37A931"/>
    <w:rsid w:val="3F5DBFB1"/>
    <w:rsid w:val="3F6C07C6"/>
    <w:rsid w:val="3F8E8F18"/>
    <w:rsid w:val="3F900641"/>
    <w:rsid w:val="3FA82CE5"/>
    <w:rsid w:val="3FC2FDB9"/>
    <w:rsid w:val="3FCE60A3"/>
    <w:rsid w:val="3FE05FF9"/>
    <w:rsid w:val="3FF49D06"/>
    <w:rsid w:val="4006DCD2"/>
    <w:rsid w:val="401E3E70"/>
    <w:rsid w:val="4023E478"/>
    <w:rsid w:val="40342ECB"/>
    <w:rsid w:val="403C9812"/>
    <w:rsid w:val="4059ED41"/>
    <w:rsid w:val="409EE1C7"/>
    <w:rsid w:val="40B8B8CF"/>
    <w:rsid w:val="40B97211"/>
    <w:rsid w:val="40E330E4"/>
    <w:rsid w:val="411E1679"/>
    <w:rsid w:val="41428A56"/>
    <w:rsid w:val="414544EE"/>
    <w:rsid w:val="416E1EFA"/>
    <w:rsid w:val="41721485"/>
    <w:rsid w:val="41785845"/>
    <w:rsid w:val="4197DAEE"/>
    <w:rsid w:val="41BE0502"/>
    <w:rsid w:val="41D9ECC6"/>
    <w:rsid w:val="41E35852"/>
    <w:rsid w:val="422A789E"/>
    <w:rsid w:val="422F327B"/>
    <w:rsid w:val="425D9361"/>
    <w:rsid w:val="429DD956"/>
    <w:rsid w:val="42AE4FBA"/>
    <w:rsid w:val="42B9D559"/>
    <w:rsid w:val="42D9178E"/>
    <w:rsid w:val="42DCDE11"/>
    <w:rsid w:val="42F3B2D6"/>
    <w:rsid w:val="4300167E"/>
    <w:rsid w:val="43099D72"/>
    <w:rsid w:val="4325CDC6"/>
    <w:rsid w:val="432F7A9B"/>
    <w:rsid w:val="43552221"/>
    <w:rsid w:val="435C5F44"/>
    <w:rsid w:val="437B2C24"/>
    <w:rsid w:val="43CDA151"/>
    <w:rsid w:val="43E3131D"/>
    <w:rsid w:val="43E914CC"/>
    <w:rsid w:val="44059777"/>
    <w:rsid w:val="4409C489"/>
    <w:rsid w:val="4423322F"/>
    <w:rsid w:val="442B6FB6"/>
    <w:rsid w:val="44351133"/>
    <w:rsid w:val="4446C4C3"/>
    <w:rsid w:val="4447F345"/>
    <w:rsid w:val="446914EC"/>
    <w:rsid w:val="447A2F3A"/>
    <w:rsid w:val="447B59C5"/>
    <w:rsid w:val="44AD947D"/>
    <w:rsid w:val="44C0A422"/>
    <w:rsid w:val="44D48B7B"/>
    <w:rsid w:val="44FCB111"/>
    <w:rsid w:val="45010522"/>
    <w:rsid w:val="4512FC1F"/>
    <w:rsid w:val="4559C7A1"/>
    <w:rsid w:val="45626EF0"/>
    <w:rsid w:val="456799D9"/>
    <w:rsid w:val="4580C736"/>
    <w:rsid w:val="45945F9B"/>
    <w:rsid w:val="4597C0AD"/>
    <w:rsid w:val="45D2AFF8"/>
    <w:rsid w:val="45E487D0"/>
    <w:rsid w:val="45EB7ECD"/>
    <w:rsid w:val="45EFC285"/>
    <w:rsid w:val="4621E5EF"/>
    <w:rsid w:val="4675A6C2"/>
    <w:rsid w:val="46A57A7A"/>
    <w:rsid w:val="46C3A545"/>
    <w:rsid w:val="46DEBD49"/>
    <w:rsid w:val="46FB4901"/>
    <w:rsid w:val="4704A2E7"/>
    <w:rsid w:val="47112FF9"/>
    <w:rsid w:val="4723F17D"/>
    <w:rsid w:val="4726D4F5"/>
    <w:rsid w:val="473EF324"/>
    <w:rsid w:val="474608DD"/>
    <w:rsid w:val="474842BF"/>
    <w:rsid w:val="474A6D3D"/>
    <w:rsid w:val="4751C0F0"/>
    <w:rsid w:val="47669FA3"/>
    <w:rsid w:val="47B72AA8"/>
    <w:rsid w:val="47D8C830"/>
    <w:rsid w:val="47DBE808"/>
    <w:rsid w:val="4830AA01"/>
    <w:rsid w:val="483790E8"/>
    <w:rsid w:val="48416CF7"/>
    <w:rsid w:val="4856C0B1"/>
    <w:rsid w:val="486D7331"/>
    <w:rsid w:val="4891246C"/>
    <w:rsid w:val="489F4DB1"/>
    <w:rsid w:val="48AE9A68"/>
    <w:rsid w:val="491D3DEF"/>
    <w:rsid w:val="49229DE2"/>
    <w:rsid w:val="4934F864"/>
    <w:rsid w:val="494FFD2E"/>
    <w:rsid w:val="495448A8"/>
    <w:rsid w:val="498496BC"/>
    <w:rsid w:val="498CDA9B"/>
    <w:rsid w:val="498DE3AC"/>
    <w:rsid w:val="49AF8D8D"/>
    <w:rsid w:val="49C77573"/>
    <w:rsid w:val="49D0168F"/>
    <w:rsid w:val="49D24F20"/>
    <w:rsid w:val="49ED0E82"/>
    <w:rsid w:val="49FD4B07"/>
    <w:rsid w:val="4A13C74B"/>
    <w:rsid w:val="4A192CB5"/>
    <w:rsid w:val="4A2F4CA8"/>
    <w:rsid w:val="4A31CE86"/>
    <w:rsid w:val="4A46EE55"/>
    <w:rsid w:val="4A4E9054"/>
    <w:rsid w:val="4A723C7E"/>
    <w:rsid w:val="4A7FCA2F"/>
    <w:rsid w:val="4A8711FE"/>
    <w:rsid w:val="4AB20379"/>
    <w:rsid w:val="4AB3D27F"/>
    <w:rsid w:val="4ABED6C9"/>
    <w:rsid w:val="4AC6F1E2"/>
    <w:rsid w:val="4ADB2D32"/>
    <w:rsid w:val="4AEA6B62"/>
    <w:rsid w:val="4B03B4C7"/>
    <w:rsid w:val="4B35F511"/>
    <w:rsid w:val="4B7BF9E0"/>
    <w:rsid w:val="4B7D24AF"/>
    <w:rsid w:val="4B9BDBC1"/>
    <w:rsid w:val="4BB59E0B"/>
    <w:rsid w:val="4BCC1249"/>
    <w:rsid w:val="4BDC8A00"/>
    <w:rsid w:val="4BDCC879"/>
    <w:rsid w:val="4BFD354E"/>
    <w:rsid w:val="4C171DF4"/>
    <w:rsid w:val="4C1BF2CA"/>
    <w:rsid w:val="4C1FD42C"/>
    <w:rsid w:val="4C298EBE"/>
    <w:rsid w:val="4C2B67C9"/>
    <w:rsid w:val="4C3E4A6E"/>
    <w:rsid w:val="4C4201E3"/>
    <w:rsid w:val="4C4B1F2A"/>
    <w:rsid w:val="4C7ECD62"/>
    <w:rsid w:val="4C964241"/>
    <w:rsid w:val="4C9BF6AC"/>
    <w:rsid w:val="4CA05686"/>
    <w:rsid w:val="4CA3B9DA"/>
    <w:rsid w:val="4CAC79E6"/>
    <w:rsid w:val="4CBB9154"/>
    <w:rsid w:val="4CC2F65D"/>
    <w:rsid w:val="4D146D2F"/>
    <w:rsid w:val="4D48C89E"/>
    <w:rsid w:val="4D6C84C1"/>
    <w:rsid w:val="4D843B0C"/>
    <w:rsid w:val="4D9B39A5"/>
    <w:rsid w:val="4D9C0236"/>
    <w:rsid w:val="4DA1112B"/>
    <w:rsid w:val="4DA5E568"/>
    <w:rsid w:val="4DDF5766"/>
    <w:rsid w:val="4DE04951"/>
    <w:rsid w:val="4DE220C6"/>
    <w:rsid w:val="4DE56E26"/>
    <w:rsid w:val="4DE61C92"/>
    <w:rsid w:val="4DF2220E"/>
    <w:rsid w:val="4E0A438F"/>
    <w:rsid w:val="4E22A10D"/>
    <w:rsid w:val="4E2E622E"/>
    <w:rsid w:val="4E3F629A"/>
    <w:rsid w:val="4E6F7C4A"/>
    <w:rsid w:val="4E743A01"/>
    <w:rsid w:val="4E76A004"/>
    <w:rsid w:val="4E7EEB12"/>
    <w:rsid w:val="4E8F7A42"/>
    <w:rsid w:val="4E91411D"/>
    <w:rsid w:val="4E926BA5"/>
    <w:rsid w:val="4E948F9D"/>
    <w:rsid w:val="4E972E7B"/>
    <w:rsid w:val="4E9BCE8B"/>
    <w:rsid w:val="4E9F14F9"/>
    <w:rsid w:val="4EA43459"/>
    <w:rsid w:val="4EB33AB0"/>
    <w:rsid w:val="4ED74605"/>
    <w:rsid w:val="4EDDE0A3"/>
    <w:rsid w:val="4F02AE59"/>
    <w:rsid w:val="4F229101"/>
    <w:rsid w:val="4F36AFC9"/>
    <w:rsid w:val="4F42470B"/>
    <w:rsid w:val="4F462437"/>
    <w:rsid w:val="4F482923"/>
    <w:rsid w:val="4F63B723"/>
    <w:rsid w:val="4F75BADD"/>
    <w:rsid w:val="4FBD3EDA"/>
    <w:rsid w:val="4FC40036"/>
    <w:rsid w:val="4FE70024"/>
    <w:rsid w:val="4FF4AF42"/>
    <w:rsid w:val="500D268E"/>
    <w:rsid w:val="502C74A6"/>
    <w:rsid w:val="5045F57E"/>
    <w:rsid w:val="504A5235"/>
    <w:rsid w:val="5092FE07"/>
    <w:rsid w:val="50A49DA6"/>
    <w:rsid w:val="50A734F7"/>
    <w:rsid w:val="50CA5E5E"/>
    <w:rsid w:val="50F1A6D5"/>
    <w:rsid w:val="50F5A784"/>
    <w:rsid w:val="50FED910"/>
    <w:rsid w:val="51097E0A"/>
    <w:rsid w:val="510FCF27"/>
    <w:rsid w:val="511CD3CD"/>
    <w:rsid w:val="51285C98"/>
    <w:rsid w:val="5132FD19"/>
    <w:rsid w:val="51346997"/>
    <w:rsid w:val="514B769D"/>
    <w:rsid w:val="5150DAB5"/>
    <w:rsid w:val="515EF697"/>
    <w:rsid w:val="516C6BC7"/>
    <w:rsid w:val="518F45B0"/>
    <w:rsid w:val="5194CF36"/>
    <w:rsid w:val="519CF0CC"/>
    <w:rsid w:val="519D7C3C"/>
    <w:rsid w:val="51C2D969"/>
    <w:rsid w:val="51C71482"/>
    <w:rsid w:val="51DFD525"/>
    <w:rsid w:val="51E0B68C"/>
    <w:rsid w:val="51E7807C"/>
    <w:rsid w:val="52057AAB"/>
    <w:rsid w:val="52128025"/>
    <w:rsid w:val="5223872E"/>
    <w:rsid w:val="5232ECFA"/>
    <w:rsid w:val="526D031B"/>
    <w:rsid w:val="527A9948"/>
    <w:rsid w:val="52A0A8DB"/>
    <w:rsid w:val="52A34AAF"/>
    <w:rsid w:val="52B82316"/>
    <w:rsid w:val="52BB9B82"/>
    <w:rsid w:val="52C77520"/>
    <w:rsid w:val="52C8813C"/>
    <w:rsid w:val="52C96355"/>
    <w:rsid w:val="52CA4EA0"/>
    <w:rsid w:val="52CB3997"/>
    <w:rsid w:val="52D9C861"/>
    <w:rsid w:val="52DA26C5"/>
    <w:rsid w:val="52E0B96D"/>
    <w:rsid w:val="52EBC8D7"/>
    <w:rsid w:val="52F1D6D0"/>
    <w:rsid w:val="530C1794"/>
    <w:rsid w:val="532554F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A1A4F6"/>
    <w:rsid w:val="53B12A3A"/>
    <w:rsid w:val="53B12F14"/>
    <w:rsid w:val="53CECB7F"/>
    <w:rsid w:val="53D1213D"/>
    <w:rsid w:val="53EBCA17"/>
    <w:rsid w:val="53F16F69"/>
    <w:rsid w:val="53F30568"/>
    <w:rsid w:val="53F7B42D"/>
    <w:rsid w:val="540E9A3C"/>
    <w:rsid w:val="540FDC9F"/>
    <w:rsid w:val="54199704"/>
    <w:rsid w:val="541F7450"/>
    <w:rsid w:val="54217696"/>
    <w:rsid w:val="5450689F"/>
    <w:rsid w:val="54530223"/>
    <w:rsid w:val="5459FC5E"/>
    <w:rsid w:val="54718EDD"/>
    <w:rsid w:val="54917C16"/>
    <w:rsid w:val="549B2531"/>
    <w:rsid w:val="54AB80A0"/>
    <w:rsid w:val="54B7F9DC"/>
    <w:rsid w:val="54C43158"/>
    <w:rsid w:val="54CBF7C6"/>
    <w:rsid w:val="54D06C26"/>
    <w:rsid w:val="54F6E622"/>
    <w:rsid w:val="551B31D1"/>
    <w:rsid w:val="551F65C8"/>
    <w:rsid w:val="551F85F4"/>
    <w:rsid w:val="55213775"/>
    <w:rsid w:val="552193EA"/>
    <w:rsid w:val="5529B0CB"/>
    <w:rsid w:val="5536EE7B"/>
    <w:rsid w:val="555FE200"/>
    <w:rsid w:val="55679A6B"/>
    <w:rsid w:val="556E6FBE"/>
    <w:rsid w:val="556F78A4"/>
    <w:rsid w:val="5574D6EA"/>
    <w:rsid w:val="5575E28B"/>
    <w:rsid w:val="5578DF44"/>
    <w:rsid w:val="559C3583"/>
    <w:rsid w:val="55AF0EA9"/>
    <w:rsid w:val="55BDD6F4"/>
    <w:rsid w:val="55D99C76"/>
    <w:rsid w:val="55DCF933"/>
    <w:rsid w:val="55DE020E"/>
    <w:rsid w:val="55F74C79"/>
    <w:rsid w:val="55FDC0BD"/>
    <w:rsid w:val="56097BA1"/>
    <w:rsid w:val="5637A5FB"/>
    <w:rsid w:val="565629B9"/>
    <w:rsid w:val="5676463F"/>
    <w:rsid w:val="56876BC8"/>
    <w:rsid w:val="56ADCBCA"/>
    <w:rsid w:val="56BD1062"/>
    <w:rsid w:val="56D661C6"/>
    <w:rsid w:val="56E74A88"/>
    <w:rsid w:val="5705E68F"/>
    <w:rsid w:val="572028C3"/>
    <w:rsid w:val="5720AABE"/>
    <w:rsid w:val="574A1FFF"/>
    <w:rsid w:val="57854E1C"/>
    <w:rsid w:val="57878AB2"/>
    <w:rsid w:val="57936D92"/>
    <w:rsid w:val="57B91119"/>
    <w:rsid w:val="57D7064E"/>
    <w:rsid w:val="57DB7FBD"/>
    <w:rsid w:val="57E2195B"/>
    <w:rsid w:val="5848CECE"/>
    <w:rsid w:val="584E4D56"/>
    <w:rsid w:val="58535759"/>
    <w:rsid w:val="58589D91"/>
    <w:rsid w:val="58771FA3"/>
    <w:rsid w:val="5881A91F"/>
    <w:rsid w:val="58A5D51D"/>
    <w:rsid w:val="58B4E1C0"/>
    <w:rsid w:val="58C222A8"/>
    <w:rsid w:val="58CFE514"/>
    <w:rsid w:val="58D841B3"/>
    <w:rsid w:val="58E2B678"/>
    <w:rsid w:val="58E89621"/>
    <w:rsid w:val="592C7858"/>
    <w:rsid w:val="5934E1E0"/>
    <w:rsid w:val="5938DE4E"/>
    <w:rsid w:val="5959110F"/>
    <w:rsid w:val="5974DAB6"/>
    <w:rsid w:val="597E64D8"/>
    <w:rsid w:val="59B96EA6"/>
    <w:rsid w:val="59BA4D76"/>
    <w:rsid w:val="59C5CCA9"/>
    <w:rsid w:val="59C9A8EC"/>
    <w:rsid w:val="59E1775E"/>
    <w:rsid w:val="59F81C28"/>
    <w:rsid w:val="5A097488"/>
    <w:rsid w:val="5A174823"/>
    <w:rsid w:val="5A3A38CB"/>
    <w:rsid w:val="5A61EF68"/>
    <w:rsid w:val="5A822A46"/>
    <w:rsid w:val="5A8CD62C"/>
    <w:rsid w:val="5AAEE492"/>
    <w:rsid w:val="5AD86616"/>
    <w:rsid w:val="5AE83F26"/>
    <w:rsid w:val="5AE8540C"/>
    <w:rsid w:val="5AFD327F"/>
    <w:rsid w:val="5B03A2EF"/>
    <w:rsid w:val="5B046025"/>
    <w:rsid w:val="5B0D899A"/>
    <w:rsid w:val="5B245C0B"/>
    <w:rsid w:val="5B29D2C2"/>
    <w:rsid w:val="5B3AEE22"/>
    <w:rsid w:val="5B7247C3"/>
    <w:rsid w:val="5B84C3B7"/>
    <w:rsid w:val="5B9EE8E0"/>
    <w:rsid w:val="5BB08D5C"/>
    <w:rsid w:val="5BB41790"/>
    <w:rsid w:val="5BC3E46B"/>
    <w:rsid w:val="5BCF22C9"/>
    <w:rsid w:val="5BD2C491"/>
    <w:rsid w:val="5BDB485D"/>
    <w:rsid w:val="5BED8FB6"/>
    <w:rsid w:val="5C080BCE"/>
    <w:rsid w:val="5C093643"/>
    <w:rsid w:val="5C51590C"/>
    <w:rsid w:val="5C54C76E"/>
    <w:rsid w:val="5C672D8B"/>
    <w:rsid w:val="5C74263E"/>
    <w:rsid w:val="5C8091A2"/>
    <w:rsid w:val="5C936F5C"/>
    <w:rsid w:val="5C95CE2B"/>
    <w:rsid w:val="5C96670D"/>
    <w:rsid w:val="5C9EFD4B"/>
    <w:rsid w:val="5CD373BC"/>
    <w:rsid w:val="5CED059B"/>
    <w:rsid w:val="5CF56757"/>
    <w:rsid w:val="5CFE6661"/>
    <w:rsid w:val="5D798103"/>
    <w:rsid w:val="5D7A87C7"/>
    <w:rsid w:val="5D86D8BA"/>
    <w:rsid w:val="5D97EA91"/>
    <w:rsid w:val="5D99CB02"/>
    <w:rsid w:val="5DA98A3B"/>
    <w:rsid w:val="5DB2F4E4"/>
    <w:rsid w:val="5DE05BFA"/>
    <w:rsid w:val="5DE7286E"/>
    <w:rsid w:val="5DF48915"/>
    <w:rsid w:val="5E1BD6E6"/>
    <w:rsid w:val="5E1EE7C7"/>
    <w:rsid w:val="5E2C21FB"/>
    <w:rsid w:val="5E2EBE13"/>
    <w:rsid w:val="5E41F215"/>
    <w:rsid w:val="5E4E4D8A"/>
    <w:rsid w:val="5E76DE55"/>
    <w:rsid w:val="5EAD8805"/>
    <w:rsid w:val="5EAE06D9"/>
    <w:rsid w:val="5ED3022A"/>
    <w:rsid w:val="5EF0D804"/>
    <w:rsid w:val="5EF4FD48"/>
    <w:rsid w:val="5EFF316F"/>
    <w:rsid w:val="5F04DEC5"/>
    <w:rsid w:val="5F0D57B3"/>
    <w:rsid w:val="5F28108B"/>
    <w:rsid w:val="5F3312AD"/>
    <w:rsid w:val="5F353970"/>
    <w:rsid w:val="5F3B1BF8"/>
    <w:rsid w:val="5F3FC204"/>
    <w:rsid w:val="5F45689D"/>
    <w:rsid w:val="5F5927E2"/>
    <w:rsid w:val="5F5E0B47"/>
    <w:rsid w:val="5F69FCC0"/>
    <w:rsid w:val="5F7B27CC"/>
    <w:rsid w:val="5F7DD596"/>
    <w:rsid w:val="5FAAB491"/>
    <w:rsid w:val="5FCDD73D"/>
    <w:rsid w:val="5FD2CE41"/>
    <w:rsid w:val="5FFD0611"/>
    <w:rsid w:val="600756E5"/>
    <w:rsid w:val="602CD73A"/>
    <w:rsid w:val="602D642E"/>
    <w:rsid w:val="6090EE35"/>
    <w:rsid w:val="60B85ABF"/>
    <w:rsid w:val="60C2728D"/>
    <w:rsid w:val="60D7DBF8"/>
    <w:rsid w:val="60DF9C23"/>
    <w:rsid w:val="60EB6DE7"/>
    <w:rsid w:val="60F43AC1"/>
    <w:rsid w:val="61014A98"/>
    <w:rsid w:val="6115EF25"/>
    <w:rsid w:val="6116DC1E"/>
    <w:rsid w:val="61362952"/>
    <w:rsid w:val="61423F30"/>
    <w:rsid w:val="6143FCD7"/>
    <w:rsid w:val="6152A6EB"/>
    <w:rsid w:val="6153C110"/>
    <w:rsid w:val="6167379A"/>
    <w:rsid w:val="6176D196"/>
    <w:rsid w:val="617CBBD0"/>
    <w:rsid w:val="618A7BB2"/>
    <w:rsid w:val="619739D9"/>
    <w:rsid w:val="61A3E537"/>
    <w:rsid w:val="61DC2A92"/>
    <w:rsid w:val="61F44C00"/>
    <w:rsid w:val="620E6296"/>
    <w:rsid w:val="621A2E7A"/>
    <w:rsid w:val="621E3928"/>
    <w:rsid w:val="62262BFA"/>
    <w:rsid w:val="623635C6"/>
    <w:rsid w:val="6239C310"/>
    <w:rsid w:val="625BEF1B"/>
    <w:rsid w:val="62663EBA"/>
    <w:rsid w:val="6274EAE4"/>
    <w:rsid w:val="62840AC4"/>
    <w:rsid w:val="62D9C16F"/>
    <w:rsid w:val="62E4AC9C"/>
    <w:rsid w:val="62E9F62D"/>
    <w:rsid w:val="630DA86A"/>
    <w:rsid w:val="63177A4D"/>
    <w:rsid w:val="631E9C13"/>
    <w:rsid w:val="632A6100"/>
    <w:rsid w:val="634A2FFF"/>
    <w:rsid w:val="634A58EB"/>
    <w:rsid w:val="6354435A"/>
    <w:rsid w:val="6363B0D2"/>
    <w:rsid w:val="6366C635"/>
    <w:rsid w:val="6377D4B0"/>
    <w:rsid w:val="6380DD44"/>
    <w:rsid w:val="6388A83F"/>
    <w:rsid w:val="63955C2F"/>
    <w:rsid w:val="639DC049"/>
    <w:rsid w:val="63BAA05B"/>
    <w:rsid w:val="63D2BD6F"/>
    <w:rsid w:val="63D2F2E7"/>
    <w:rsid w:val="64090B35"/>
    <w:rsid w:val="640CAA85"/>
    <w:rsid w:val="641FB407"/>
    <w:rsid w:val="64294A32"/>
    <w:rsid w:val="642E749F"/>
    <w:rsid w:val="64337C4C"/>
    <w:rsid w:val="6442CF25"/>
    <w:rsid w:val="64636C40"/>
    <w:rsid w:val="64653A5D"/>
    <w:rsid w:val="6490C80E"/>
    <w:rsid w:val="64BD33F1"/>
    <w:rsid w:val="64D6B7AA"/>
    <w:rsid w:val="650EEAB0"/>
    <w:rsid w:val="650EF51B"/>
    <w:rsid w:val="652CACAF"/>
    <w:rsid w:val="6537D8A2"/>
    <w:rsid w:val="65474B70"/>
    <w:rsid w:val="656557B6"/>
    <w:rsid w:val="658FEABA"/>
    <w:rsid w:val="65943366"/>
    <w:rsid w:val="65A265B4"/>
    <w:rsid w:val="65A845DB"/>
    <w:rsid w:val="65AE6AE2"/>
    <w:rsid w:val="65CFBDE6"/>
    <w:rsid w:val="65D0ADC5"/>
    <w:rsid w:val="65F45365"/>
    <w:rsid w:val="65FFC0AB"/>
    <w:rsid w:val="6618049A"/>
    <w:rsid w:val="66242119"/>
    <w:rsid w:val="6633768D"/>
    <w:rsid w:val="6642444F"/>
    <w:rsid w:val="66688B52"/>
    <w:rsid w:val="667BFD89"/>
    <w:rsid w:val="668906F1"/>
    <w:rsid w:val="6697CA29"/>
    <w:rsid w:val="66CDA41A"/>
    <w:rsid w:val="66D1F205"/>
    <w:rsid w:val="66DB5D40"/>
    <w:rsid w:val="66DC7042"/>
    <w:rsid w:val="66E30D83"/>
    <w:rsid w:val="671173E8"/>
    <w:rsid w:val="673625E4"/>
    <w:rsid w:val="673E6493"/>
    <w:rsid w:val="67579975"/>
    <w:rsid w:val="6773A8D8"/>
    <w:rsid w:val="677B9A46"/>
    <w:rsid w:val="67AB2A75"/>
    <w:rsid w:val="67BBAABE"/>
    <w:rsid w:val="67C1FF20"/>
    <w:rsid w:val="67DFAF1D"/>
    <w:rsid w:val="67FC5405"/>
    <w:rsid w:val="68041FF5"/>
    <w:rsid w:val="68067A6F"/>
    <w:rsid w:val="681A8C51"/>
    <w:rsid w:val="6830CB8A"/>
    <w:rsid w:val="683238C0"/>
    <w:rsid w:val="684F5812"/>
    <w:rsid w:val="685189EF"/>
    <w:rsid w:val="6854CA7E"/>
    <w:rsid w:val="686A73CB"/>
    <w:rsid w:val="6872BCB3"/>
    <w:rsid w:val="6890D822"/>
    <w:rsid w:val="68A24694"/>
    <w:rsid w:val="68BD28E7"/>
    <w:rsid w:val="68C6B528"/>
    <w:rsid w:val="68D03E83"/>
    <w:rsid w:val="68DAB069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884DE4"/>
    <w:rsid w:val="69C2C43C"/>
    <w:rsid w:val="69C40259"/>
    <w:rsid w:val="69CA0443"/>
    <w:rsid w:val="69D3871B"/>
    <w:rsid w:val="69D8E0D5"/>
    <w:rsid w:val="69DBBA73"/>
    <w:rsid w:val="69DC8BDB"/>
    <w:rsid w:val="6A1C037F"/>
    <w:rsid w:val="6A3F0F35"/>
    <w:rsid w:val="6A73978E"/>
    <w:rsid w:val="6A96FCED"/>
    <w:rsid w:val="6AA37E42"/>
    <w:rsid w:val="6ABB1665"/>
    <w:rsid w:val="6B038184"/>
    <w:rsid w:val="6B085912"/>
    <w:rsid w:val="6B2430D3"/>
    <w:rsid w:val="6B3845EC"/>
    <w:rsid w:val="6B38C100"/>
    <w:rsid w:val="6B47FA6D"/>
    <w:rsid w:val="6B48B42F"/>
    <w:rsid w:val="6B492CA0"/>
    <w:rsid w:val="6B551EED"/>
    <w:rsid w:val="6B5AD4B8"/>
    <w:rsid w:val="6B5BEC31"/>
    <w:rsid w:val="6B64E3E6"/>
    <w:rsid w:val="6BB9D934"/>
    <w:rsid w:val="6BB9F286"/>
    <w:rsid w:val="6BD9BF00"/>
    <w:rsid w:val="6BE14A4F"/>
    <w:rsid w:val="6BF1BD7C"/>
    <w:rsid w:val="6BFD4549"/>
    <w:rsid w:val="6BFF00BA"/>
    <w:rsid w:val="6C007935"/>
    <w:rsid w:val="6C0990ED"/>
    <w:rsid w:val="6C720FA3"/>
    <w:rsid w:val="6C7826AA"/>
    <w:rsid w:val="6C79CD94"/>
    <w:rsid w:val="6C7FD1F4"/>
    <w:rsid w:val="6C82E5BD"/>
    <w:rsid w:val="6C87CB10"/>
    <w:rsid w:val="6C88E245"/>
    <w:rsid w:val="6C8D48FA"/>
    <w:rsid w:val="6CB17992"/>
    <w:rsid w:val="6CBE4BB8"/>
    <w:rsid w:val="6CC2BA32"/>
    <w:rsid w:val="6CE59BC7"/>
    <w:rsid w:val="6CE98601"/>
    <w:rsid w:val="6CEA5FA2"/>
    <w:rsid w:val="6CF51AE1"/>
    <w:rsid w:val="6D0996A2"/>
    <w:rsid w:val="6D1D1D98"/>
    <w:rsid w:val="6D3A2AD9"/>
    <w:rsid w:val="6D3D8274"/>
    <w:rsid w:val="6D3E5272"/>
    <w:rsid w:val="6D7497D7"/>
    <w:rsid w:val="6DAE5E13"/>
    <w:rsid w:val="6DB7691E"/>
    <w:rsid w:val="6DBF9307"/>
    <w:rsid w:val="6DC18648"/>
    <w:rsid w:val="6DC30F38"/>
    <w:rsid w:val="6DF56DEA"/>
    <w:rsid w:val="6DF6EF99"/>
    <w:rsid w:val="6E040CFF"/>
    <w:rsid w:val="6E115266"/>
    <w:rsid w:val="6E1896FD"/>
    <w:rsid w:val="6E1FEAD0"/>
    <w:rsid w:val="6E6F9839"/>
    <w:rsid w:val="6E7290AF"/>
    <w:rsid w:val="6E72E807"/>
    <w:rsid w:val="6E7955A2"/>
    <w:rsid w:val="6E83504A"/>
    <w:rsid w:val="6E881527"/>
    <w:rsid w:val="6E8E38A9"/>
    <w:rsid w:val="6EA7E3B8"/>
    <w:rsid w:val="6EAC8FA9"/>
    <w:rsid w:val="6EB66575"/>
    <w:rsid w:val="6EB6EE64"/>
    <w:rsid w:val="6EB9B70C"/>
    <w:rsid w:val="6ECC1D6F"/>
    <w:rsid w:val="6EDE1699"/>
    <w:rsid w:val="6EF2871B"/>
    <w:rsid w:val="6F19BE5E"/>
    <w:rsid w:val="6F36D5B2"/>
    <w:rsid w:val="6F47E98D"/>
    <w:rsid w:val="6F487ACB"/>
    <w:rsid w:val="6F4A7CC8"/>
    <w:rsid w:val="6F4BAB9C"/>
    <w:rsid w:val="6FA2C154"/>
    <w:rsid w:val="6FBC708C"/>
    <w:rsid w:val="6FC5B5EA"/>
    <w:rsid w:val="6FF17842"/>
    <w:rsid w:val="6FFFB018"/>
    <w:rsid w:val="7009DCC3"/>
    <w:rsid w:val="701C3316"/>
    <w:rsid w:val="702E45B9"/>
    <w:rsid w:val="7034195C"/>
    <w:rsid w:val="704EF7C3"/>
    <w:rsid w:val="7061FC53"/>
    <w:rsid w:val="70750A18"/>
    <w:rsid w:val="7084AAA7"/>
    <w:rsid w:val="708B5BB9"/>
    <w:rsid w:val="70B3AC79"/>
    <w:rsid w:val="70C30C40"/>
    <w:rsid w:val="70C81F28"/>
    <w:rsid w:val="70DB06DF"/>
    <w:rsid w:val="70DE7ED1"/>
    <w:rsid w:val="70E7AC47"/>
    <w:rsid w:val="70F1DCF2"/>
    <w:rsid w:val="70F61B6C"/>
    <w:rsid w:val="70F65198"/>
    <w:rsid w:val="713D38FD"/>
    <w:rsid w:val="71450C9B"/>
    <w:rsid w:val="717A0218"/>
    <w:rsid w:val="71815BB9"/>
    <w:rsid w:val="71848CCE"/>
    <w:rsid w:val="71A0E0A3"/>
    <w:rsid w:val="71A0E939"/>
    <w:rsid w:val="71BB14CD"/>
    <w:rsid w:val="720AFE37"/>
    <w:rsid w:val="720D2C5B"/>
    <w:rsid w:val="72110AA8"/>
    <w:rsid w:val="722ADCF6"/>
    <w:rsid w:val="724B1EF8"/>
    <w:rsid w:val="725824E7"/>
    <w:rsid w:val="727399CD"/>
    <w:rsid w:val="727F9A6E"/>
    <w:rsid w:val="72849515"/>
    <w:rsid w:val="72850984"/>
    <w:rsid w:val="729F10DC"/>
    <w:rsid w:val="72AFC7F1"/>
    <w:rsid w:val="72B9C0F2"/>
    <w:rsid w:val="72F81816"/>
    <w:rsid w:val="731DF8E9"/>
    <w:rsid w:val="733CEC1C"/>
    <w:rsid w:val="7341A202"/>
    <w:rsid w:val="7343BAC5"/>
    <w:rsid w:val="73470AE0"/>
    <w:rsid w:val="734C161D"/>
    <w:rsid w:val="7373D284"/>
    <w:rsid w:val="737FE213"/>
    <w:rsid w:val="7387F469"/>
    <w:rsid w:val="73883F4A"/>
    <w:rsid w:val="7390E4C9"/>
    <w:rsid w:val="739A60CC"/>
    <w:rsid w:val="73A8F744"/>
    <w:rsid w:val="73BFB279"/>
    <w:rsid w:val="73CD2BEF"/>
    <w:rsid w:val="73D260C0"/>
    <w:rsid w:val="73EED21D"/>
    <w:rsid w:val="73FEAF28"/>
    <w:rsid w:val="740230BD"/>
    <w:rsid w:val="740F49E0"/>
    <w:rsid w:val="741D898E"/>
    <w:rsid w:val="744BE56E"/>
    <w:rsid w:val="7457B2F1"/>
    <w:rsid w:val="745BDB8F"/>
    <w:rsid w:val="74637D07"/>
    <w:rsid w:val="74671C76"/>
    <w:rsid w:val="7471C330"/>
    <w:rsid w:val="74825EEA"/>
    <w:rsid w:val="74A9D5F5"/>
    <w:rsid w:val="74B206EE"/>
    <w:rsid w:val="74BCEDE4"/>
    <w:rsid w:val="74C42B79"/>
    <w:rsid w:val="75482642"/>
    <w:rsid w:val="754E9D14"/>
    <w:rsid w:val="7558DD34"/>
    <w:rsid w:val="755D2979"/>
    <w:rsid w:val="756E320C"/>
    <w:rsid w:val="757554DA"/>
    <w:rsid w:val="757B3C80"/>
    <w:rsid w:val="758183B0"/>
    <w:rsid w:val="75849249"/>
    <w:rsid w:val="7588A1E8"/>
    <w:rsid w:val="759CB9B8"/>
    <w:rsid w:val="75A6835D"/>
    <w:rsid w:val="75B07152"/>
    <w:rsid w:val="75B4CC68"/>
    <w:rsid w:val="75B9E58D"/>
    <w:rsid w:val="76011EB2"/>
    <w:rsid w:val="7604BB68"/>
    <w:rsid w:val="76209F25"/>
    <w:rsid w:val="7623BF7B"/>
    <w:rsid w:val="763E84E9"/>
    <w:rsid w:val="765590FE"/>
    <w:rsid w:val="76600C39"/>
    <w:rsid w:val="768B17BA"/>
    <w:rsid w:val="76C2055B"/>
    <w:rsid w:val="76F35351"/>
    <w:rsid w:val="76FFCD12"/>
    <w:rsid w:val="7715AE11"/>
    <w:rsid w:val="77218EAA"/>
    <w:rsid w:val="773BC01C"/>
    <w:rsid w:val="7773EF7F"/>
    <w:rsid w:val="77972EFE"/>
    <w:rsid w:val="77D40284"/>
    <w:rsid w:val="77E1C2B2"/>
    <w:rsid w:val="77F3F4A1"/>
    <w:rsid w:val="77F536AA"/>
    <w:rsid w:val="78185D9C"/>
    <w:rsid w:val="7822EDB2"/>
    <w:rsid w:val="784A7661"/>
    <w:rsid w:val="785E6EFB"/>
    <w:rsid w:val="7877DA64"/>
    <w:rsid w:val="787B2E3F"/>
    <w:rsid w:val="78C4D885"/>
    <w:rsid w:val="78DC9236"/>
    <w:rsid w:val="795BA679"/>
    <w:rsid w:val="797C07C4"/>
    <w:rsid w:val="79939003"/>
    <w:rsid w:val="79E43DC2"/>
    <w:rsid w:val="79F48C9E"/>
    <w:rsid w:val="7A243FAF"/>
    <w:rsid w:val="7A265D59"/>
    <w:rsid w:val="7A2827E7"/>
    <w:rsid w:val="7A2B1F60"/>
    <w:rsid w:val="7A36BD10"/>
    <w:rsid w:val="7A4F2051"/>
    <w:rsid w:val="7A5BD997"/>
    <w:rsid w:val="7A78F595"/>
    <w:rsid w:val="7A9CBB50"/>
    <w:rsid w:val="7AA73353"/>
    <w:rsid w:val="7AB4588E"/>
    <w:rsid w:val="7AB5F119"/>
    <w:rsid w:val="7AB98582"/>
    <w:rsid w:val="7ABA2B78"/>
    <w:rsid w:val="7ACC95C2"/>
    <w:rsid w:val="7AEE73E2"/>
    <w:rsid w:val="7AFBFB80"/>
    <w:rsid w:val="7B1ACDA9"/>
    <w:rsid w:val="7B4A5500"/>
    <w:rsid w:val="7B507565"/>
    <w:rsid w:val="7B77A3A8"/>
    <w:rsid w:val="7B971D10"/>
    <w:rsid w:val="7BCE5FCF"/>
    <w:rsid w:val="7C4F466F"/>
    <w:rsid w:val="7C809D39"/>
    <w:rsid w:val="7CA4A6AC"/>
    <w:rsid w:val="7CB98911"/>
    <w:rsid w:val="7CC1BDF6"/>
    <w:rsid w:val="7CC819F4"/>
    <w:rsid w:val="7CEE3B95"/>
    <w:rsid w:val="7D044915"/>
    <w:rsid w:val="7D14FBCC"/>
    <w:rsid w:val="7D167B46"/>
    <w:rsid w:val="7D1AF20D"/>
    <w:rsid w:val="7D1BD30F"/>
    <w:rsid w:val="7D318C5D"/>
    <w:rsid w:val="7D35CCE7"/>
    <w:rsid w:val="7D3728B7"/>
    <w:rsid w:val="7D400047"/>
    <w:rsid w:val="7D4057A5"/>
    <w:rsid w:val="7D494EDB"/>
    <w:rsid w:val="7D4EC1F7"/>
    <w:rsid w:val="7D6E1D6B"/>
    <w:rsid w:val="7D792F63"/>
    <w:rsid w:val="7D9BCA75"/>
    <w:rsid w:val="7DB444C0"/>
    <w:rsid w:val="7E0E32A2"/>
    <w:rsid w:val="7E4D6038"/>
    <w:rsid w:val="7E61253F"/>
    <w:rsid w:val="7E69BA4E"/>
    <w:rsid w:val="7E705206"/>
    <w:rsid w:val="7E7981B1"/>
    <w:rsid w:val="7E7D70D9"/>
    <w:rsid w:val="7E836DFA"/>
    <w:rsid w:val="7E8379E5"/>
    <w:rsid w:val="7E9AF227"/>
    <w:rsid w:val="7EA650CA"/>
    <w:rsid w:val="7EAB04F3"/>
    <w:rsid w:val="7EBA8B8B"/>
    <w:rsid w:val="7EBF9A9A"/>
    <w:rsid w:val="7ED50694"/>
    <w:rsid w:val="7EEAAA5F"/>
    <w:rsid w:val="7F026E71"/>
    <w:rsid w:val="7F0ABFCF"/>
    <w:rsid w:val="7F111E6C"/>
    <w:rsid w:val="7F1D8555"/>
    <w:rsid w:val="7F27B6B6"/>
    <w:rsid w:val="7F364BD7"/>
    <w:rsid w:val="7F367B03"/>
    <w:rsid w:val="7F43A076"/>
    <w:rsid w:val="7F8387E2"/>
    <w:rsid w:val="7FBA314F"/>
    <w:rsid w:val="7FBB1EF6"/>
    <w:rsid w:val="7FD5F3B3"/>
    <w:rsid w:val="7FDDE0F7"/>
    <w:rsid w:val="7FEAD87A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8800B509-B61F-4F94-BE78-566E2290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character" w:styleId="Zmnka">
    <w:name w:val="Mention"/>
    <w:basedOn w:val="Standardnpsmoodstavce"/>
    <w:uiPriority w:val="99"/>
    <w:unhideWhenUsed/>
    <w:rsid w:val="009A27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pavla.janovska@uradprace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iskove@uradprace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mpsv.cz/port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aa9cb071807f1296fe8dfb9be6036bd0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30fcbba257f89d5c598890e210b67d50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5109-E44F-4B2F-A61F-C35D221FE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34FD0-5488-4C32-8301-B14A61AEA95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241c3fd-d771-47d7-9490-12d8aac5d600"/>
    <ds:schemaRef ds:uri="839dad87-1580-4b2c-a3dd-b90d0807ebc5"/>
  </ds:schemaRefs>
</ds:datastoreItem>
</file>

<file path=customXml/itemProps3.xml><?xml version="1.0" encoding="utf-8"?>
<ds:datastoreItem xmlns:ds="http://schemas.openxmlformats.org/officeDocument/2006/customXml" ds:itemID="{8E477A44-9ABF-488A-B00E-B3057E0BB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36</TotalTime>
  <Pages>4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cp:lastModifiedBy>Gbelec Ondřej Ing. (UPG-AAA)</cp:lastModifiedBy>
  <cp:revision>2</cp:revision>
  <cp:lastPrinted>2026-03-06T13:51:00Z</cp:lastPrinted>
  <dcterms:created xsi:type="dcterms:W3CDTF">2026-04-09T08:00:00Z</dcterms:created>
  <dcterms:modified xsi:type="dcterms:W3CDTF">2026-04-09T08:00:00Z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4dbdf8fe,71eacb06,7264e558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2025-11-09T09:20:35Z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331f839c-1c49-44c5-ab0a-01cd273db644</vt:lpwstr>
  </property>
  <property fmtid="{D5CDD505-2E9C-101B-9397-08002B2CF9AE}" pid="13" name="MSIP_Label_ddb17303-3b8f-4b47-acc0-fdc9082e531d_ContentBits">
    <vt:lpwstr>2</vt:lpwstr>
  </property>
</Properties>
</file>